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AD45" w14:textId="77777777" w:rsidR="00AB4DA2" w:rsidRPr="00214D01" w:rsidRDefault="00A277B5" w:rsidP="00123359">
      <w:pPr>
        <w:jc w:val="center"/>
        <w:rPr>
          <w:b/>
          <w:sz w:val="24"/>
          <w:szCs w:val="24"/>
        </w:rPr>
      </w:pPr>
      <w:r w:rsidRPr="00214D01">
        <w:rPr>
          <w:b/>
          <w:sz w:val="24"/>
          <w:szCs w:val="24"/>
        </w:rPr>
        <w:t>PROPOSTA PROGETTUALE</w:t>
      </w:r>
    </w:p>
    <w:p w14:paraId="7F09F2AD" w14:textId="77777777" w:rsidR="008D7237" w:rsidRDefault="008D7237" w:rsidP="00123359">
      <w:pPr>
        <w:jc w:val="center"/>
        <w:rPr>
          <w:i/>
          <w:sz w:val="24"/>
          <w:szCs w:val="24"/>
        </w:rPr>
      </w:pPr>
      <w:r w:rsidRPr="00214D01">
        <w:rPr>
          <w:i/>
          <w:sz w:val="24"/>
          <w:szCs w:val="24"/>
        </w:rPr>
        <w:t>(mantenere gli spazi descrittivi impostati)</w:t>
      </w:r>
    </w:p>
    <w:p w14:paraId="62B8F756" w14:textId="77777777" w:rsidR="001E48A8" w:rsidRDefault="001E48A8" w:rsidP="00123359">
      <w:pPr>
        <w:jc w:val="center"/>
        <w:rPr>
          <w:i/>
          <w:sz w:val="24"/>
          <w:szCs w:val="24"/>
        </w:rPr>
      </w:pPr>
    </w:p>
    <w:p w14:paraId="73256E40" w14:textId="09A8C259" w:rsidR="001E48A8" w:rsidRDefault="001E48A8" w:rsidP="007B4F8C">
      <w:pPr>
        <w:shd w:val="clear" w:color="auto" w:fill="E1E1FF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DENOMINAZIONE DELLA PROPOSTA PROGETTUALE</w:t>
      </w:r>
    </w:p>
    <w:p w14:paraId="6A02E520" w14:textId="77777777" w:rsidR="001E48A8" w:rsidRDefault="001E48A8" w:rsidP="00123359">
      <w:pPr>
        <w:jc w:val="center"/>
        <w:rPr>
          <w:i/>
          <w:sz w:val="24"/>
          <w:szCs w:val="24"/>
        </w:rPr>
      </w:pPr>
    </w:p>
    <w:p w14:paraId="5ADE939E" w14:textId="77777777" w:rsidR="001E48A8" w:rsidRPr="00214D01" w:rsidRDefault="001E48A8" w:rsidP="00123359">
      <w:pPr>
        <w:jc w:val="center"/>
        <w:rPr>
          <w:i/>
          <w:sz w:val="24"/>
          <w:szCs w:val="24"/>
        </w:rPr>
      </w:pPr>
    </w:p>
    <w:p w14:paraId="3BAFCE8B" w14:textId="45110785" w:rsidR="00123359" w:rsidRPr="00214D01" w:rsidRDefault="00B54590" w:rsidP="00123359">
      <w:pPr>
        <w:pStyle w:val="Paragrafoelenco"/>
        <w:ind w:left="0"/>
        <w:rPr>
          <w:rFonts w:ascii="Times New Roman" w:hAnsi="Times New Roman"/>
          <w:b/>
          <w:sz w:val="24"/>
          <w:szCs w:val="24"/>
        </w:rPr>
      </w:pPr>
      <w:r w:rsidRPr="00214D01">
        <w:rPr>
          <w:rFonts w:ascii="Times New Roman" w:hAnsi="Times New Roman"/>
          <w:b/>
          <w:sz w:val="24"/>
          <w:szCs w:val="24"/>
        </w:rPr>
        <w:t>A)</w:t>
      </w:r>
      <w:r w:rsidRPr="00214D01">
        <w:rPr>
          <w:rFonts w:ascii="Times New Roman" w:hAnsi="Times New Roman"/>
          <w:sz w:val="24"/>
          <w:szCs w:val="24"/>
        </w:rPr>
        <w:t xml:space="preserve"> </w:t>
      </w:r>
      <w:r w:rsidR="00F5328C" w:rsidRPr="00214D01">
        <w:rPr>
          <w:rFonts w:ascii="Times New Roman" w:hAnsi="Times New Roman"/>
          <w:b/>
          <w:sz w:val="24"/>
          <w:szCs w:val="24"/>
        </w:rPr>
        <w:t xml:space="preserve">CONTENUTI </w:t>
      </w:r>
      <w:r w:rsidR="00810175">
        <w:rPr>
          <w:rFonts w:ascii="Times New Roman" w:hAnsi="Times New Roman"/>
          <w:b/>
          <w:sz w:val="24"/>
          <w:szCs w:val="24"/>
        </w:rPr>
        <w:t>DEL PROGETTO</w:t>
      </w:r>
    </w:p>
    <w:p w14:paraId="6293701A" w14:textId="08069637" w:rsidR="00B54590" w:rsidRPr="00214D01" w:rsidRDefault="00B54590" w:rsidP="00B54590">
      <w:pPr>
        <w:rPr>
          <w:i/>
          <w:sz w:val="24"/>
          <w:szCs w:val="24"/>
        </w:rPr>
      </w:pPr>
      <w:r w:rsidRPr="00214D01">
        <w:rPr>
          <w:i/>
          <w:sz w:val="24"/>
          <w:szCs w:val="24"/>
        </w:rPr>
        <w:t xml:space="preserve">A1) </w:t>
      </w:r>
      <w:r w:rsidR="00810175">
        <w:rPr>
          <w:i/>
          <w:sz w:val="24"/>
          <w:szCs w:val="24"/>
        </w:rPr>
        <w:t>MOTIVAZIONI DEL PROGETTO</w:t>
      </w:r>
    </w:p>
    <w:p w14:paraId="4D408BD5" w14:textId="77777777" w:rsidR="00B54590" w:rsidRPr="00214D01" w:rsidRDefault="00B54590" w:rsidP="00123359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14:paraId="404143EB" w14:textId="77777777" w:rsidR="001D4CBD" w:rsidRPr="00214D01" w:rsidRDefault="001D4CBD" w:rsidP="00123359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14:paraId="22D76A89" w14:textId="77777777" w:rsidR="001D4CBD" w:rsidRPr="00214D01" w:rsidRDefault="001D4CBD" w:rsidP="00123359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14:paraId="3D1ECD48" w14:textId="77777777" w:rsidR="001D4CBD" w:rsidRPr="00214D01" w:rsidRDefault="001D4CBD" w:rsidP="00123359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14:paraId="61B60FE2" w14:textId="77777777" w:rsidR="001D4CBD" w:rsidRPr="00214D01" w:rsidRDefault="001D4CBD" w:rsidP="00123359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14:paraId="208C2AF1" w14:textId="77777777" w:rsidR="001D4CBD" w:rsidRPr="00214D01" w:rsidRDefault="001D4CBD" w:rsidP="00123359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14:paraId="3C583139" w14:textId="77777777" w:rsidR="001D4CBD" w:rsidRPr="00214D01" w:rsidRDefault="001D4CBD" w:rsidP="00123359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14:paraId="1E653119" w14:textId="77777777" w:rsidR="001D4CBD" w:rsidRPr="00214D01" w:rsidRDefault="001D4CBD" w:rsidP="00123359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14:paraId="2B195A4F" w14:textId="77777777" w:rsidR="001D4CBD" w:rsidRPr="00214D01" w:rsidRDefault="001D4CBD" w:rsidP="00123359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14:paraId="06AA5475" w14:textId="77777777" w:rsidR="001D4CBD" w:rsidRPr="00214D01" w:rsidRDefault="001D4CBD" w:rsidP="00123359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14:paraId="4F76B21E" w14:textId="77777777" w:rsidR="001D4CBD" w:rsidRPr="00214D01" w:rsidRDefault="001D4CBD" w:rsidP="00123359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14:paraId="179C09C9" w14:textId="77777777" w:rsidR="001D4CBD" w:rsidRPr="00214D01" w:rsidRDefault="001D4CBD" w:rsidP="00123359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14:paraId="5830122D" w14:textId="77777777" w:rsidR="001D4CBD" w:rsidRPr="00214D01" w:rsidRDefault="001D4CBD" w:rsidP="00123359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14:paraId="47361DFE" w14:textId="77777777" w:rsidR="001D4CBD" w:rsidRPr="00214D01" w:rsidRDefault="001D4CBD" w:rsidP="00123359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14:paraId="0229645B" w14:textId="77777777" w:rsidR="001D4CBD" w:rsidRPr="00214D01" w:rsidRDefault="001D4CBD" w:rsidP="00123359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14:paraId="08FBAAB0" w14:textId="77777777" w:rsidR="001D4CBD" w:rsidRPr="00214D01" w:rsidRDefault="001D4CBD" w:rsidP="00123359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14:paraId="5164771C" w14:textId="77777777" w:rsidR="00C74A82" w:rsidRPr="00214D01" w:rsidRDefault="00C74A82" w:rsidP="00C74A82">
      <w:pPr>
        <w:rPr>
          <w:i/>
          <w:sz w:val="24"/>
          <w:szCs w:val="24"/>
        </w:rPr>
      </w:pPr>
      <w:r w:rsidRPr="00214D01">
        <w:rPr>
          <w:i/>
          <w:sz w:val="24"/>
          <w:szCs w:val="24"/>
        </w:rPr>
        <w:t>A2) OBIETTIVI DEL PROGETTO</w:t>
      </w:r>
    </w:p>
    <w:p w14:paraId="163A3ED9" w14:textId="77777777" w:rsidR="001D4CBD" w:rsidRPr="00214D01" w:rsidRDefault="001D4CBD" w:rsidP="00123359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14:paraId="5389BDDB" w14:textId="77777777" w:rsidR="00F21650" w:rsidRPr="00214D01" w:rsidRDefault="00F21650" w:rsidP="0038744F">
      <w:pPr>
        <w:rPr>
          <w:i/>
          <w:sz w:val="24"/>
          <w:szCs w:val="24"/>
        </w:rPr>
      </w:pPr>
    </w:p>
    <w:p w14:paraId="66456F25" w14:textId="77777777" w:rsidR="00F21650" w:rsidRPr="00214D01" w:rsidRDefault="00F21650" w:rsidP="0038744F">
      <w:pPr>
        <w:rPr>
          <w:i/>
          <w:sz w:val="24"/>
          <w:szCs w:val="24"/>
        </w:rPr>
      </w:pPr>
    </w:p>
    <w:p w14:paraId="10C5D08F" w14:textId="77777777" w:rsidR="00F21650" w:rsidRPr="00214D01" w:rsidRDefault="00F21650" w:rsidP="0038744F">
      <w:pPr>
        <w:rPr>
          <w:i/>
          <w:sz w:val="24"/>
          <w:szCs w:val="24"/>
        </w:rPr>
      </w:pPr>
    </w:p>
    <w:p w14:paraId="0FDEC9EE" w14:textId="77777777" w:rsidR="00F21650" w:rsidRPr="00214D01" w:rsidRDefault="00F21650" w:rsidP="0038744F">
      <w:pPr>
        <w:rPr>
          <w:i/>
          <w:sz w:val="24"/>
          <w:szCs w:val="24"/>
        </w:rPr>
      </w:pPr>
    </w:p>
    <w:p w14:paraId="70F569FA" w14:textId="77777777" w:rsidR="00F21650" w:rsidRPr="00214D01" w:rsidRDefault="00F21650" w:rsidP="0038744F">
      <w:pPr>
        <w:rPr>
          <w:i/>
          <w:sz w:val="24"/>
          <w:szCs w:val="24"/>
        </w:rPr>
      </w:pPr>
    </w:p>
    <w:p w14:paraId="11EF96B5" w14:textId="77777777" w:rsidR="00F21650" w:rsidRPr="00214D01" w:rsidRDefault="00F21650" w:rsidP="0038744F">
      <w:pPr>
        <w:rPr>
          <w:i/>
          <w:sz w:val="24"/>
          <w:szCs w:val="24"/>
        </w:rPr>
      </w:pPr>
    </w:p>
    <w:p w14:paraId="2F754D09" w14:textId="77777777" w:rsidR="00F21650" w:rsidRPr="00214D01" w:rsidRDefault="00F21650" w:rsidP="0038744F">
      <w:pPr>
        <w:rPr>
          <w:i/>
          <w:sz w:val="24"/>
          <w:szCs w:val="24"/>
        </w:rPr>
      </w:pPr>
    </w:p>
    <w:p w14:paraId="42191D59" w14:textId="77777777" w:rsidR="00F21650" w:rsidRPr="00214D01" w:rsidRDefault="00F21650" w:rsidP="0038744F">
      <w:pPr>
        <w:rPr>
          <w:i/>
          <w:sz w:val="24"/>
          <w:szCs w:val="24"/>
        </w:rPr>
      </w:pPr>
    </w:p>
    <w:p w14:paraId="5887B952" w14:textId="77777777" w:rsidR="00F21650" w:rsidRPr="00214D01" w:rsidRDefault="00F21650" w:rsidP="0038744F">
      <w:pPr>
        <w:rPr>
          <w:i/>
          <w:sz w:val="24"/>
          <w:szCs w:val="24"/>
        </w:rPr>
      </w:pPr>
    </w:p>
    <w:p w14:paraId="69DD5E65" w14:textId="77777777" w:rsidR="00F21650" w:rsidRPr="00214D01" w:rsidRDefault="00F21650" w:rsidP="0038744F">
      <w:pPr>
        <w:rPr>
          <w:i/>
          <w:sz w:val="24"/>
          <w:szCs w:val="24"/>
        </w:rPr>
      </w:pPr>
    </w:p>
    <w:p w14:paraId="6C7B4033" w14:textId="77777777" w:rsidR="00F21650" w:rsidRPr="00214D01" w:rsidRDefault="00F21650" w:rsidP="0038744F">
      <w:pPr>
        <w:rPr>
          <w:i/>
          <w:sz w:val="24"/>
          <w:szCs w:val="24"/>
        </w:rPr>
      </w:pPr>
    </w:p>
    <w:p w14:paraId="4F5AD9DD" w14:textId="77777777" w:rsidR="00F21650" w:rsidRPr="00214D01" w:rsidRDefault="00F21650" w:rsidP="0038744F">
      <w:pPr>
        <w:rPr>
          <w:i/>
          <w:sz w:val="24"/>
          <w:szCs w:val="24"/>
        </w:rPr>
      </w:pPr>
    </w:p>
    <w:p w14:paraId="6B64DE81" w14:textId="77777777" w:rsidR="00F21650" w:rsidRPr="00214D01" w:rsidRDefault="00F21650" w:rsidP="0038744F">
      <w:pPr>
        <w:rPr>
          <w:i/>
          <w:sz w:val="24"/>
          <w:szCs w:val="24"/>
        </w:rPr>
      </w:pPr>
    </w:p>
    <w:p w14:paraId="17B8F84C" w14:textId="77777777" w:rsidR="00F21650" w:rsidRPr="00214D01" w:rsidRDefault="00F21650" w:rsidP="0038744F">
      <w:pPr>
        <w:rPr>
          <w:i/>
          <w:sz w:val="24"/>
          <w:szCs w:val="24"/>
        </w:rPr>
      </w:pPr>
    </w:p>
    <w:p w14:paraId="2E1A31C9" w14:textId="77777777" w:rsidR="00F21650" w:rsidRPr="00214D01" w:rsidRDefault="00F21650" w:rsidP="0038744F">
      <w:pPr>
        <w:rPr>
          <w:i/>
          <w:sz w:val="24"/>
          <w:szCs w:val="24"/>
        </w:rPr>
      </w:pPr>
    </w:p>
    <w:p w14:paraId="3DF4AC02" w14:textId="77777777" w:rsidR="00F21650" w:rsidRPr="00214D01" w:rsidRDefault="00F21650" w:rsidP="0038744F">
      <w:pPr>
        <w:rPr>
          <w:i/>
          <w:sz w:val="24"/>
          <w:szCs w:val="24"/>
        </w:rPr>
      </w:pPr>
    </w:p>
    <w:p w14:paraId="6E77A735" w14:textId="77777777" w:rsidR="00F21650" w:rsidRPr="00214D01" w:rsidRDefault="00F21650" w:rsidP="0038744F">
      <w:pPr>
        <w:rPr>
          <w:i/>
          <w:sz w:val="24"/>
          <w:szCs w:val="24"/>
        </w:rPr>
      </w:pPr>
    </w:p>
    <w:p w14:paraId="7F569E53" w14:textId="77777777" w:rsidR="00F21650" w:rsidRPr="00214D01" w:rsidRDefault="00F21650" w:rsidP="0038744F">
      <w:pPr>
        <w:rPr>
          <w:i/>
          <w:sz w:val="24"/>
          <w:szCs w:val="24"/>
        </w:rPr>
      </w:pPr>
    </w:p>
    <w:p w14:paraId="3904E2F1" w14:textId="77777777" w:rsidR="00F21650" w:rsidRPr="00214D01" w:rsidRDefault="00F21650" w:rsidP="0038744F">
      <w:pPr>
        <w:rPr>
          <w:i/>
          <w:sz w:val="24"/>
          <w:szCs w:val="24"/>
        </w:rPr>
      </w:pPr>
    </w:p>
    <w:p w14:paraId="0B831D15" w14:textId="77777777" w:rsidR="00F21650" w:rsidRPr="00214D01" w:rsidRDefault="00F21650" w:rsidP="0038744F">
      <w:pPr>
        <w:rPr>
          <w:i/>
          <w:sz w:val="24"/>
          <w:szCs w:val="24"/>
        </w:rPr>
      </w:pPr>
    </w:p>
    <w:p w14:paraId="3FFF66D3" w14:textId="77777777" w:rsidR="00F21650" w:rsidRPr="00214D01" w:rsidRDefault="00F21650" w:rsidP="0038744F">
      <w:pPr>
        <w:rPr>
          <w:i/>
          <w:sz w:val="24"/>
          <w:szCs w:val="24"/>
        </w:rPr>
      </w:pPr>
    </w:p>
    <w:p w14:paraId="44188F55" w14:textId="77777777" w:rsidR="00F21650" w:rsidRPr="00214D01" w:rsidRDefault="00F21650" w:rsidP="0038744F">
      <w:pPr>
        <w:rPr>
          <w:i/>
          <w:sz w:val="24"/>
          <w:szCs w:val="24"/>
        </w:rPr>
      </w:pPr>
    </w:p>
    <w:p w14:paraId="7D3F922E" w14:textId="77777777" w:rsidR="00F21650" w:rsidRDefault="00F21650" w:rsidP="0038744F">
      <w:pPr>
        <w:rPr>
          <w:i/>
          <w:sz w:val="24"/>
          <w:szCs w:val="24"/>
        </w:rPr>
      </w:pPr>
    </w:p>
    <w:p w14:paraId="23AFE567" w14:textId="77777777" w:rsidR="001E48A8" w:rsidRPr="00214D01" w:rsidRDefault="001E48A8" w:rsidP="0038744F">
      <w:pPr>
        <w:rPr>
          <w:i/>
          <w:sz w:val="24"/>
          <w:szCs w:val="24"/>
        </w:rPr>
      </w:pPr>
    </w:p>
    <w:p w14:paraId="0AD7FAE8" w14:textId="77777777" w:rsidR="008657CD" w:rsidRPr="00214D01" w:rsidRDefault="008657CD" w:rsidP="008657CD">
      <w:pPr>
        <w:rPr>
          <w:i/>
          <w:sz w:val="24"/>
          <w:szCs w:val="24"/>
        </w:rPr>
      </w:pPr>
      <w:r w:rsidRPr="00214D01">
        <w:rPr>
          <w:i/>
          <w:sz w:val="24"/>
          <w:szCs w:val="24"/>
        </w:rPr>
        <w:lastRenderedPageBreak/>
        <w:t>A3) AZIONI DEL PROGETTO</w:t>
      </w:r>
    </w:p>
    <w:p w14:paraId="1AC14411" w14:textId="77777777" w:rsidR="00F21650" w:rsidRPr="00214D01" w:rsidRDefault="00F21650" w:rsidP="001D4CBD">
      <w:pPr>
        <w:rPr>
          <w:sz w:val="24"/>
          <w:szCs w:val="24"/>
        </w:rPr>
      </w:pPr>
    </w:p>
    <w:p w14:paraId="035CF2FB" w14:textId="77777777" w:rsidR="00F21650" w:rsidRPr="00214D01" w:rsidRDefault="00F21650" w:rsidP="001D4CBD">
      <w:pPr>
        <w:rPr>
          <w:sz w:val="24"/>
          <w:szCs w:val="24"/>
        </w:rPr>
      </w:pPr>
    </w:p>
    <w:p w14:paraId="1FE24082" w14:textId="77777777" w:rsidR="00F21650" w:rsidRPr="00214D01" w:rsidRDefault="00F21650" w:rsidP="001D4CBD">
      <w:pPr>
        <w:rPr>
          <w:sz w:val="24"/>
          <w:szCs w:val="24"/>
        </w:rPr>
      </w:pPr>
    </w:p>
    <w:p w14:paraId="45D16CFB" w14:textId="77777777" w:rsidR="00F21650" w:rsidRPr="00214D01" w:rsidRDefault="00F21650" w:rsidP="001D4CBD">
      <w:pPr>
        <w:rPr>
          <w:sz w:val="24"/>
          <w:szCs w:val="24"/>
        </w:rPr>
      </w:pPr>
    </w:p>
    <w:p w14:paraId="0E4EA40A" w14:textId="77777777" w:rsidR="00F21650" w:rsidRPr="00214D01" w:rsidRDefault="00F21650" w:rsidP="001D4CBD">
      <w:pPr>
        <w:rPr>
          <w:sz w:val="24"/>
          <w:szCs w:val="24"/>
        </w:rPr>
      </w:pPr>
    </w:p>
    <w:p w14:paraId="79F7D8B7" w14:textId="77777777" w:rsidR="00F21650" w:rsidRPr="00214D01" w:rsidRDefault="00F21650" w:rsidP="001D4CBD">
      <w:pPr>
        <w:rPr>
          <w:sz w:val="24"/>
          <w:szCs w:val="24"/>
        </w:rPr>
      </w:pPr>
    </w:p>
    <w:p w14:paraId="3441D074" w14:textId="77777777" w:rsidR="00F21650" w:rsidRPr="00214D01" w:rsidRDefault="00F21650" w:rsidP="001D4CBD">
      <w:pPr>
        <w:rPr>
          <w:sz w:val="24"/>
          <w:szCs w:val="24"/>
        </w:rPr>
      </w:pPr>
    </w:p>
    <w:p w14:paraId="5BE6C23D" w14:textId="77777777" w:rsidR="00F21650" w:rsidRPr="00214D01" w:rsidRDefault="00F21650" w:rsidP="001D4CBD">
      <w:pPr>
        <w:rPr>
          <w:sz w:val="24"/>
          <w:szCs w:val="24"/>
        </w:rPr>
      </w:pPr>
    </w:p>
    <w:p w14:paraId="3EB67EAB" w14:textId="77777777" w:rsidR="00F21650" w:rsidRPr="00214D01" w:rsidRDefault="00F21650" w:rsidP="001D4CBD">
      <w:pPr>
        <w:rPr>
          <w:sz w:val="24"/>
          <w:szCs w:val="24"/>
        </w:rPr>
      </w:pPr>
    </w:p>
    <w:p w14:paraId="7A263E29" w14:textId="77777777" w:rsidR="00F21650" w:rsidRPr="00214D01" w:rsidRDefault="00F21650" w:rsidP="001D4CBD">
      <w:pPr>
        <w:rPr>
          <w:sz w:val="24"/>
          <w:szCs w:val="24"/>
        </w:rPr>
      </w:pPr>
    </w:p>
    <w:p w14:paraId="282B9525" w14:textId="77777777" w:rsidR="00F21650" w:rsidRPr="00214D01" w:rsidRDefault="00F21650" w:rsidP="001D4CBD">
      <w:pPr>
        <w:rPr>
          <w:sz w:val="24"/>
          <w:szCs w:val="24"/>
        </w:rPr>
      </w:pPr>
    </w:p>
    <w:p w14:paraId="2B0575CC" w14:textId="77777777" w:rsidR="00F21650" w:rsidRPr="00214D01" w:rsidRDefault="00F21650" w:rsidP="001D4CBD">
      <w:pPr>
        <w:rPr>
          <w:sz w:val="24"/>
          <w:szCs w:val="24"/>
        </w:rPr>
      </w:pPr>
    </w:p>
    <w:p w14:paraId="0B84E649" w14:textId="77777777" w:rsidR="00F21650" w:rsidRPr="00214D01" w:rsidRDefault="00F21650" w:rsidP="001D4CBD">
      <w:pPr>
        <w:rPr>
          <w:sz w:val="24"/>
          <w:szCs w:val="24"/>
        </w:rPr>
      </w:pPr>
    </w:p>
    <w:p w14:paraId="04832377" w14:textId="77777777" w:rsidR="00F21650" w:rsidRPr="00214D01" w:rsidRDefault="00F21650" w:rsidP="001D4CBD">
      <w:pPr>
        <w:rPr>
          <w:sz w:val="24"/>
          <w:szCs w:val="24"/>
        </w:rPr>
      </w:pPr>
    </w:p>
    <w:p w14:paraId="35F42E66" w14:textId="77777777" w:rsidR="00F21650" w:rsidRPr="00214D01" w:rsidRDefault="00F21650" w:rsidP="001D4CBD">
      <w:pPr>
        <w:rPr>
          <w:sz w:val="24"/>
          <w:szCs w:val="24"/>
        </w:rPr>
      </w:pPr>
    </w:p>
    <w:p w14:paraId="73A4D24C" w14:textId="77777777" w:rsidR="00F21650" w:rsidRPr="00214D01" w:rsidRDefault="00F21650" w:rsidP="001D4CBD">
      <w:pPr>
        <w:rPr>
          <w:sz w:val="24"/>
          <w:szCs w:val="24"/>
        </w:rPr>
      </w:pPr>
    </w:p>
    <w:p w14:paraId="1524A63F" w14:textId="77777777" w:rsidR="00F21650" w:rsidRPr="00214D01" w:rsidRDefault="00F21650" w:rsidP="001D4CBD">
      <w:pPr>
        <w:rPr>
          <w:sz w:val="24"/>
          <w:szCs w:val="24"/>
        </w:rPr>
      </w:pPr>
    </w:p>
    <w:p w14:paraId="3A0A8372" w14:textId="77777777" w:rsidR="00F21650" w:rsidRPr="00214D01" w:rsidRDefault="00F21650" w:rsidP="001D4CBD">
      <w:pPr>
        <w:rPr>
          <w:sz w:val="24"/>
          <w:szCs w:val="24"/>
        </w:rPr>
      </w:pPr>
    </w:p>
    <w:p w14:paraId="40618DF9" w14:textId="77777777" w:rsidR="00F21650" w:rsidRPr="00214D01" w:rsidRDefault="00F21650" w:rsidP="001D4CBD">
      <w:pPr>
        <w:rPr>
          <w:sz w:val="24"/>
          <w:szCs w:val="24"/>
        </w:rPr>
      </w:pPr>
    </w:p>
    <w:p w14:paraId="79904FF6" w14:textId="77777777" w:rsidR="00F21650" w:rsidRPr="00214D01" w:rsidRDefault="00F21650" w:rsidP="001D4CBD">
      <w:pPr>
        <w:rPr>
          <w:sz w:val="24"/>
          <w:szCs w:val="24"/>
        </w:rPr>
      </w:pPr>
    </w:p>
    <w:p w14:paraId="30588DA6" w14:textId="77777777" w:rsidR="00F21650" w:rsidRPr="00214D01" w:rsidRDefault="00F21650" w:rsidP="001D4CBD">
      <w:pPr>
        <w:rPr>
          <w:sz w:val="24"/>
          <w:szCs w:val="24"/>
        </w:rPr>
      </w:pPr>
    </w:p>
    <w:p w14:paraId="503EE7C1" w14:textId="77777777" w:rsidR="00F21650" w:rsidRPr="00214D01" w:rsidRDefault="00F21650" w:rsidP="001D4CBD">
      <w:pPr>
        <w:rPr>
          <w:sz w:val="24"/>
          <w:szCs w:val="24"/>
        </w:rPr>
      </w:pPr>
    </w:p>
    <w:p w14:paraId="184DB7C6" w14:textId="77777777" w:rsidR="00F21650" w:rsidRPr="00214D01" w:rsidRDefault="00F21650" w:rsidP="001D4CBD">
      <w:pPr>
        <w:rPr>
          <w:sz w:val="24"/>
          <w:szCs w:val="24"/>
        </w:rPr>
      </w:pPr>
    </w:p>
    <w:p w14:paraId="788FE68A" w14:textId="77777777" w:rsidR="00F21650" w:rsidRPr="00214D01" w:rsidRDefault="00F21650" w:rsidP="001D4CBD">
      <w:pPr>
        <w:rPr>
          <w:sz w:val="24"/>
          <w:szCs w:val="24"/>
        </w:rPr>
      </w:pPr>
    </w:p>
    <w:p w14:paraId="438C4481" w14:textId="77777777" w:rsidR="00C74A82" w:rsidRPr="00214D01" w:rsidRDefault="00C74A82" w:rsidP="001D4CBD">
      <w:pPr>
        <w:rPr>
          <w:sz w:val="24"/>
          <w:szCs w:val="24"/>
        </w:rPr>
      </w:pPr>
    </w:p>
    <w:p w14:paraId="772CD2D1" w14:textId="77777777" w:rsidR="00C74A82" w:rsidRPr="00214D01" w:rsidRDefault="00C74A82" w:rsidP="001D4CBD">
      <w:pPr>
        <w:rPr>
          <w:sz w:val="24"/>
          <w:szCs w:val="24"/>
        </w:rPr>
      </w:pPr>
    </w:p>
    <w:p w14:paraId="0DA0807C" w14:textId="77777777" w:rsidR="00C74A82" w:rsidRPr="00214D01" w:rsidRDefault="00C74A82" w:rsidP="001D4CBD">
      <w:pPr>
        <w:rPr>
          <w:sz w:val="24"/>
          <w:szCs w:val="24"/>
        </w:rPr>
      </w:pPr>
    </w:p>
    <w:p w14:paraId="616DBF88" w14:textId="77777777" w:rsidR="00C74A82" w:rsidRPr="00214D01" w:rsidRDefault="00C74A82" w:rsidP="001D4CBD">
      <w:pPr>
        <w:rPr>
          <w:sz w:val="24"/>
          <w:szCs w:val="24"/>
        </w:rPr>
      </w:pPr>
    </w:p>
    <w:p w14:paraId="4A599DDF" w14:textId="77777777" w:rsidR="00C74A82" w:rsidRPr="00214D01" w:rsidRDefault="00C74A82" w:rsidP="001D4CBD">
      <w:pPr>
        <w:rPr>
          <w:sz w:val="24"/>
          <w:szCs w:val="24"/>
        </w:rPr>
      </w:pPr>
    </w:p>
    <w:p w14:paraId="6B0A4934" w14:textId="77777777" w:rsidR="00C74A82" w:rsidRPr="00214D01" w:rsidRDefault="00C74A82" w:rsidP="001D4CBD">
      <w:pPr>
        <w:rPr>
          <w:sz w:val="24"/>
          <w:szCs w:val="24"/>
        </w:rPr>
      </w:pPr>
    </w:p>
    <w:p w14:paraId="04A73DE4" w14:textId="77777777" w:rsidR="00C74A82" w:rsidRPr="00214D01" w:rsidRDefault="00C74A82" w:rsidP="001D4CBD">
      <w:pPr>
        <w:rPr>
          <w:sz w:val="24"/>
          <w:szCs w:val="24"/>
        </w:rPr>
      </w:pPr>
    </w:p>
    <w:p w14:paraId="1EFDF9D2" w14:textId="77777777" w:rsidR="00C74A82" w:rsidRPr="00214D01" w:rsidRDefault="00C74A82" w:rsidP="001D4CBD">
      <w:pPr>
        <w:rPr>
          <w:sz w:val="24"/>
          <w:szCs w:val="24"/>
        </w:rPr>
      </w:pPr>
    </w:p>
    <w:p w14:paraId="1065A44A" w14:textId="77777777" w:rsidR="00C74A82" w:rsidRPr="00214D01" w:rsidRDefault="00C74A82" w:rsidP="001D4CBD">
      <w:pPr>
        <w:rPr>
          <w:sz w:val="24"/>
          <w:szCs w:val="24"/>
        </w:rPr>
      </w:pPr>
    </w:p>
    <w:p w14:paraId="265C6ACC" w14:textId="77777777" w:rsidR="00C74A82" w:rsidRPr="00214D01" w:rsidRDefault="00C74A82" w:rsidP="001D4CBD">
      <w:pPr>
        <w:rPr>
          <w:sz w:val="24"/>
          <w:szCs w:val="24"/>
        </w:rPr>
      </w:pPr>
    </w:p>
    <w:p w14:paraId="4279EBA0" w14:textId="77777777" w:rsidR="00C74A82" w:rsidRPr="00214D01" w:rsidRDefault="00C74A82" w:rsidP="001D4CBD">
      <w:pPr>
        <w:rPr>
          <w:sz w:val="24"/>
          <w:szCs w:val="24"/>
        </w:rPr>
      </w:pPr>
    </w:p>
    <w:p w14:paraId="5A5138F5" w14:textId="77777777" w:rsidR="00C74A82" w:rsidRPr="00214D01" w:rsidRDefault="00C74A82" w:rsidP="001D4CBD">
      <w:pPr>
        <w:rPr>
          <w:sz w:val="24"/>
          <w:szCs w:val="24"/>
        </w:rPr>
      </w:pPr>
    </w:p>
    <w:p w14:paraId="7902F50E" w14:textId="77777777" w:rsidR="00C74A82" w:rsidRPr="00214D01" w:rsidRDefault="00C74A82" w:rsidP="001D4CBD">
      <w:pPr>
        <w:rPr>
          <w:sz w:val="24"/>
          <w:szCs w:val="24"/>
        </w:rPr>
      </w:pPr>
    </w:p>
    <w:p w14:paraId="01800311" w14:textId="77777777" w:rsidR="00C74A82" w:rsidRPr="00214D01" w:rsidRDefault="00C74A82" w:rsidP="001D4CBD">
      <w:pPr>
        <w:rPr>
          <w:sz w:val="24"/>
          <w:szCs w:val="24"/>
        </w:rPr>
      </w:pPr>
    </w:p>
    <w:p w14:paraId="270242B9" w14:textId="77777777" w:rsidR="00C74A82" w:rsidRPr="00214D01" w:rsidRDefault="00C74A82" w:rsidP="001D4CBD">
      <w:pPr>
        <w:rPr>
          <w:sz w:val="24"/>
          <w:szCs w:val="24"/>
        </w:rPr>
      </w:pPr>
    </w:p>
    <w:p w14:paraId="1CC678BE" w14:textId="77777777" w:rsidR="00C74A82" w:rsidRPr="00214D01" w:rsidRDefault="00C74A82" w:rsidP="001D4CBD">
      <w:pPr>
        <w:rPr>
          <w:sz w:val="24"/>
          <w:szCs w:val="24"/>
        </w:rPr>
      </w:pPr>
    </w:p>
    <w:p w14:paraId="0512E595" w14:textId="77777777" w:rsidR="00C74A82" w:rsidRPr="00214D01" w:rsidRDefault="00C74A82" w:rsidP="001D4CBD">
      <w:pPr>
        <w:rPr>
          <w:sz w:val="24"/>
          <w:szCs w:val="24"/>
        </w:rPr>
      </w:pPr>
    </w:p>
    <w:p w14:paraId="40FE4B13" w14:textId="77777777" w:rsidR="00C74A82" w:rsidRPr="00214D01" w:rsidRDefault="00C74A82" w:rsidP="001D4CBD">
      <w:pPr>
        <w:rPr>
          <w:sz w:val="24"/>
          <w:szCs w:val="24"/>
        </w:rPr>
      </w:pPr>
    </w:p>
    <w:p w14:paraId="7692F419" w14:textId="77777777" w:rsidR="00C74A82" w:rsidRPr="00214D01" w:rsidRDefault="00C74A82" w:rsidP="001D4CBD">
      <w:pPr>
        <w:rPr>
          <w:sz w:val="24"/>
          <w:szCs w:val="24"/>
        </w:rPr>
      </w:pPr>
    </w:p>
    <w:p w14:paraId="7EAB63A8" w14:textId="77777777" w:rsidR="00C74A82" w:rsidRPr="00214D01" w:rsidRDefault="00C74A82" w:rsidP="001D4CBD">
      <w:pPr>
        <w:rPr>
          <w:sz w:val="24"/>
          <w:szCs w:val="24"/>
        </w:rPr>
      </w:pPr>
    </w:p>
    <w:p w14:paraId="101B188C" w14:textId="77777777" w:rsidR="00C74A82" w:rsidRPr="00214D01" w:rsidRDefault="00C74A82" w:rsidP="001D4CBD">
      <w:pPr>
        <w:rPr>
          <w:sz w:val="24"/>
          <w:szCs w:val="24"/>
        </w:rPr>
      </w:pPr>
    </w:p>
    <w:p w14:paraId="7A8977B7" w14:textId="77777777" w:rsidR="00C74A82" w:rsidRPr="00214D01" w:rsidRDefault="00C74A82" w:rsidP="001D4CBD">
      <w:pPr>
        <w:rPr>
          <w:sz w:val="24"/>
          <w:szCs w:val="24"/>
        </w:rPr>
      </w:pPr>
    </w:p>
    <w:p w14:paraId="06C2A4EA" w14:textId="77777777" w:rsidR="00C74A82" w:rsidRPr="00214D01" w:rsidRDefault="00C74A82" w:rsidP="001D4CBD">
      <w:pPr>
        <w:rPr>
          <w:sz w:val="24"/>
          <w:szCs w:val="24"/>
        </w:rPr>
      </w:pPr>
    </w:p>
    <w:p w14:paraId="743D5B2E" w14:textId="77777777" w:rsidR="00C74A82" w:rsidRPr="00214D01" w:rsidRDefault="00C74A82" w:rsidP="001D4CBD">
      <w:pPr>
        <w:rPr>
          <w:sz w:val="24"/>
          <w:szCs w:val="24"/>
        </w:rPr>
      </w:pPr>
    </w:p>
    <w:p w14:paraId="70DFDA0F" w14:textId="77777777" w:rsidR="00C74A82" w:rsidRPr="00214D01" w:rsidRDefault="00C74A82" w:rsidP="001D4CBD">
      <w:pPr>
        <w:rPr>
          <w:sz w:val="24"/>
          <w:szCs w:val="24"/>
        </w:rPr>
      </w:pPr>
    </w:p>
    <w:p w14:paraId="56BD7672" w14:textId="531DF695" w:rsidR="008657CD" w:rsidRPr="00214D01" w:rsidRDefault="00F5328C" w:rsidP="008657CD">
      <w:pPr>
        <w:rPr>
          <w:i/>
          <w:sz w:val="24"/>
          <w:szCs w:val="24"/>
        </w:rPr>
      </w:pPr>
      <w:r w:rsidRPr="00214D01">
        <w:rPr>
          <w:i/>
          <w:sz w:val="24"/>
          <w:szCs w:val="24"/>
        </w:rPr>
        <w:lastRenderedPageBreak/>
        <w:t>A4</w:t>
      </w:r>
      <w:r w:rsidR="008657CD" w:rsidRPr="00214D01">
        <w:rPr>
          <w:i/>
          <w:sz w:val="24"/>
          <w:szCs w:val="24"/>
        </w:rPr>
        <w:t xml:space="preserve">) </w:t>
      </w:r>
      <w:r w:rsidR="00810175">
        <w:rPr>
          <w:i/>
          <w:sz w:val="24"/>
          <w:szCs w:val="24"/>
        </w:rPr>
        <w:t>METODOLOGIE</w:t>
      </w:r>
    </w:p>
    <w:p w14:paraId="3D75DD23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6DB16CDE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4AAA62BB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059A70EF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10EB41DD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2C4A883D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4259548B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780D1DCD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2A3D425A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0B273A5C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7AF68FB8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5FF47DCD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418B1A55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107E0832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4E0D2D6C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6A94581B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5804F5C6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51559155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5AB55301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793E2121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5F89F209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4A1737A2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77BE1F0F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53BA8127" w14:textId="77777777" w:rsidR="008657CD" w:rsidRPr="00214D01" w:rsidRDefault="008657CD" w:rsidP="008657CD">
      <w:pPr>
        <w:rPr>
          <w:i/>
          <w:sz w:val="24"/>
          <w:szCs w:val="24"/>
        </w:rPr>
      </w:pPr>
    </w:p>
    <w:p w14:paraId="34F99501" w14:textId="52A866B1" w:rsidR="001D4CBD" w:rsidRPr="00214D01" w:rsidRDefault="00695D6C" w:rsidP="001D4CBD">
      <w:pPr>
        <w:rPr>
          <w:b/>
          <w:sz w:val="24"/>
          <w:szCs w:val="24"/>
        </w:rPr>
      </w:pPr>
      <w:r w:rsidRPr="00214D01">
        <w:rPr>
          <w:b/>
          <w:sz w:val="24"/>
          <w:szCs w:val="24"/>
        </w:rPr>
        <w:lastRenderedPageBreak/>
        <w:t>B</w:t>
      </w:r>
      <w:r w:rsidR="001D4CBD" w:rsidRPr="00214D01">
        <w:rPr>
          <w:b/>
          <w:sz w:val="24"/>
          <w:szCs w:val="24"/>
        </w:rPr>
        <w:t xml:space="preserve">) </w:t>
      </w:r>
      <w:r w:rsidR="00810175">
        <w:rPr>
          <w:b/>
          <w:sz w:val="24"/>
          <w:szCs w:val="24"/>
        </w:rPr>
        <w:t>INCISIVITA’ DEL PROGETTO</w:t>
      </w:r>
    </w:p>
    <w:p w14:paraId="65D6070D" w14:textId="493E57E7" w:rsidR="00B54590" w:rsidRPr="00214D01" w:rsidRDefault="00810175" w:rsidP="0038744F">
      <w:pPr>
        <w:rPr>
          <w:i/>
          <w:sz w:val="24"/>
          <w:szCs w:val="24"/>
        </w:rPr>
      </w:pPr>
      <w:r>
        <w:rPr>
          <w:i/>
          <w:sz w:val="24"/>
          <w:szCs w:val="24"/>
        </w:rPr>
        <w:t>B1) BENEFICIARI/AREE DI INTERVENTO</w:t>
      </w:r>
    </w:p>
    <w:p w14:paraId="5ED966B2" w14:textId="77777777" w:rsidR="008657CD" w:rsidRPr="00214D01" w:rsidRDefault="008657CD" w:rsidP="0038744F">
      <w:pPr>
        <w:rPr>
          <w:sz w:val="24"/>
          <w:szCs w:val="24"/>
        </w:rPr>
      </w:pPr>
    </w:p>
    <w:p w14:paraId="5545A6DC" w14:textId="77777777" w:rsidR="00B54590" w:rsidRPr="00214D01" w:rsidRDefault="00B54590" w:rsidP="0038744F">
      <w:pPr>
        <w:rPr>
          <w:sz w:val="24"/>
          <w:szCs w:val="24"/>
        </w:rPr>
      </w:pPr>
    </w:p>
    <w:p w14:paraId="6C1F2AD9" w14:textId="77777777" w:rsidR="00B54590" w:rsidRPr="00214D01" w:rsidRDefault="00B54590" w:rsidP="0038744F">
      <w:pPr>
        <w:rPr>
          <w:sz w:val="24"/>
          <w:szCs w:val="24"/>
        </w:rPr>
      </w:pPr>
    </w:p>
    <w:p w14:paraId="02BBBA60" w14:textId="77777777" w:rsidR="00B54590" w:rsidRPr="00214D01" w:rsidRDefault="00B54590" w:rsidP="0038744F">
      <w:pPr>
        <w:rPr>
          <w:sz w:val="24"/>
          <w:szCs w:val="24"/>
        </w:rPr>
      </w:pPr>
    </w:p>
    <w:p w14:paraId="76E9ABF2" w14:textId="77777777" w:rsidR="00B54590" w:rsidRPr="00214D01" w:rsidRDefault="00B54590" w:rsidP="0038744F">
      <w:pPr>
        <w:rPr>
          <w:sz w:val="24"/>
          <w:szCs w:val="24"/>
        </w:rPr>
      </w:pPr>
    </w:p>
    <w:p w14:paraId="7D765029" w14:textId="77777777" w:rsidR="00B54590" w:rsidRPr="00214D01" w:rsidRDefault="00B54590" w:rsidP="0038744F">
      <w:pPr>
        <w:rPr>
          <w:sz w:val="24"/>
          <w:szCs w:val="24"/>
        </w:rPr>
      </w:pPr>
    </w:p>
    <w:p w14:paraId="3EEE1F5E" w14:textId="77777777" w:rsidR="00B54590" w:rsidRPr="00214D01" w:rsidRDefault="00B54590" w:rsidP="0038744F">
      <w:pPr>
        <w:rPr>
          <w:sz w:val="24"/>
          <w:szCs w:val="24"/>
        </w:rPr>
      </w:pPr>
    </w:p>
    <w:p w14:paraId="50363755" w14:textId="77777777" w:rsidR="00B54590" w:rsidRPr="00214D01" w:rsidRDefault="00B54590" w:rsidP="0038744F">
      <w:pPr>
        <w:rPr>
          <w:sz w:val="24"/>
          <w:szCs w:val="24"/>
        </w:rPr>
      </w:pPr>
    </w:p>
    <w:p w14:paraId="4AF59E15" w14:textId="77777777" w:rsidR="00B54590" w:rsidRPr="00214D01" w:rsidRDefault="00B54590" w:rsidP="0038744F">
      <w:pPr>
        <w:rPr>
          <w:sz w:val="24"/>
          <w:szCs w:val="24"/>
        </w:rPr>
      </w:pPr>
    </w:p>
    <w:p w14:paraId="4BBE5C2D" w14:textId="77777777" w:rsidR="00B54590" w:rsidRPr="00214D01" w:rsidRDefault="00B54590" w:rsidP="0038744F">
      <w:pPr>
        <w:rPr>
          <w:sz w:val="24"/>
          <w:szCs w:val="24"/>
        </w:rPr>
      </w:pPr>
    </w:p>
    <w:p w14:paraId="60E30E4D" w14:textId="77777777" w:rsidR="00B54590" w:rsidRPr="00214D01" w:rsidRDefault="00B54590" w:rsidP="0038744F">
      <w:pPr>
        <w:rPr>
          <w:sz w:val="24"/>
          <w:szCs w:val="24"/>
        </w:rPr>
      </w:pPr>
    </w:p>
    <w:p w14:paraId="01A885A8" w14:textId="77777777" w:rsidR="00B54590" w:rsidRPr="00214D01" w:rsidRDefault="00B54590" w:rsidP="0038744F">
      <w:pPr>
        <w:rPr>
          <w:sz w:val="24"/>
          <w:szCs w:val="24"/>
        </w:rPr>
      </w:pPr>
    </w:p>
    <w:p w14:paraId="391C1DCD" w14:textId="77777777" w:rsidR="00B54590" w:rsidRPr="00214D01" w:rsidRDefault="00B54590" w:rsidP="0038744F">
      <w:pPr>
        <w:rPr>
          <w:sz w:val="24"/>
          <w:szCs w:val="24"/>
        </w:rPr>
      </w:pPr>
    </w:p>
    <w:p w14:paraId="06B01BEB" w14:textId="77777777" w:rsidR="00B54590" w:rsidRPr="00214D01" w:rsidRDefault="00B54590" w:rsidP="0038744F">
      <w:pPr>
        <w:rPr>
          <w:sz w:val="24"/>
          <w:szCs w:val="24"/>
        </w:rPr>
      </w:pPr>
    </w:p>
    <w:p w14:paraId="2D2BA82A" w14:textId="77777777" w:rsidR="00B54590" w:rsidRPr="00214D01" w:rsidRDefault="00B54590" w:rsidP="0038744F">
      <w:pPr>
        <w:rPr>
          <w:sz w:val="24"/>
          <w:szCs w:val="24"/>
        </w:rPr>
      </w:pPr>
    </w:p>
    <w:p w14:paraId="7EDF2A05" w14:textId="77777777" w:rsidR="00B54590" w:rsidRPr="00214D01" w:rsidRDefault="00B54590" w:rsidP="0038744F">
      <w:pPr>
        <w:rPr>
          <w:sz w:val="24"/>
          <w:szCs w:val="24"/>
        </w:rPr>
      </w:pPr>
    </w:p>
    <w:p w14:paraId="525C0F0E" w14:textId="77777777" w:rsidR="00B54590" w:rsidRPr="00214D01" w:rsidRDefault="00B54590" w:rsidP="0038744F">
      <w:pPr>
        <w:rPr>
          <w:sz w:val="24"/>
          <w:szCs w:val="24"/>
        </w:rPr>
      </w:pPr>
    </w:p>
    <w:p w14:paraId="30BA7510" w14:textId="77777777" w:rsidR="00B54590" w:rsidRPr="00214D01" w:rsidRDefault="00B54590" w:rsidP="0038744F">
      <w:pPr>
        <w:rPr>
          <w:sz w:val="24"/>
          <w:szCs w:val="24"/>
        </w:rPr>
      </w:pPr>
    </w:p>
    <w:p w14:paraId="7C29ACA4" w14:textId="77777777" w:rsidR="00B54590" w:rsidRPr="00214D01" w:rsidRDefault="00B54590" w:rsidP="0038744F">
      <w:pPr>
        <w:rPr>
          <w:sz w:val="24"/>
          <w:szCs w:val="24"/>
        </w:rPr>
      </w:pPr>
    </w:p>
    <w:p w14:paraId="65D11ADE" w14:textId="77777777" w:rsidR="00B54590" w:rsidRPr="00214D01" w:rsidRDefault="00B54590" w:rsidP="0038744F">
      <w:pPr>
        <w:rPr>
          <w:sz w:val="24"/>
          <w:szCs w:val="24"/>
        </w:rPr>
      </w:pPr>
    </w:p>
    <w:p w14:paraId="2200AA44" w14:textId="77777777" w:rsidR="00B54590" w:rsidRPr="00214D01" w:rsidRDefault="00B54590" w:rsidP="0038744F">
      <w:pPr>
        <w:rPr>
          <w:sz w:val="24"/>
          <w:szCs w:val="24"/>
        </w:rPr>
      </w:pPr>
    </w:p>
    <w:p w14:paraId="0E90B099" w14:textId="77777777" w:rsidR="00B54590" w:rsidRPr="00214D01" w:rsidRDefault="00B54590" w:rsidP="0038744F">
      <w:pPr>
        <w:rPr>
          <w:sz w:val="24"/>
          <w:szCs w:val="24"/>
        </w:rPr>
      </w:pPr>
    </w:p>
    <w:p w14:paraId="5FD39268" w14:textId="77777777" w:rsidR="00B54590" w:rsidRPr="00214D01" w:rsidRDefault="00B54590" w:rsidP="0038744F">
      <w:pPr>
        <w:rPr>
          <w:sz w:val="24"/>
          <w:szCs w:val="24"/>
        </w:rPr>
      </w:pPr>
    </w:p>
    <w:p w14:paraId="7947E23F" w14:textId="77777777" w:rsidR="00810175" w:rsidRDefault="00810175" w:rsidP="0038744F">
      <w:pPr>
        <w:rPr>
          <w:b/>
          <w:sz w:val="24"/>
          <w:szCs w:val="24"/>
        </w:rPr>
      </w:pPr>
    </w:p>
    <w:p w14:paraId="30E8BBDC" w14:textId="77777777" w:rsidR="00810175" w:rsidRDefault="00810175" w:rsidP="0038744F">
      <w:pPr>
        <w:rPr>
          <w:b/>
          <w:sz w:val="24"/>
          <w:szCs w:val="24"/>
        </w:rPr>
      </w:pPr>
    </w:p>
    <w:p w14:paraId="0681E04C" w14:textId="77777777" w:rsidR="00810175" w:rsidRDefault="00810175" w:rsidP="0038744F">
      <w:pPr>
        <w:rPr>
          <w:b/>
          <w:sz w:val="24"/>
          <w:szCs w:val="24"/>
        </w:rPr>
      </w:pPr>
    </w:p>
    <w:p w14:paraId="2778F74D" w14:textId="77777777" w:rsidR="00810175" w:rsidRDefault="00810175" w:rsidP="0038744F">
      <w:pPr>
        <w:rPr>
          <w:b/>
          <w:sz w:val="24"/>
          <w:szCs w:val="24"/>
        </w:rPr>
      </w:pPr>
    </w:p>
    <w:p w14:paraId="22E19358" w14:textId="77777777" w:rsidR="00810175" w:rsidRDefault="00810175" w:rsidP="0038744F">
      <w:pPr>
        <w:rPr>
          <w:b/>
          <w:sz w:val="24"/>
          <w:szCs w:val="24"/>
        </w:rPr>
      </w:pPr>
    </w:p>
    <w:p w14:paraId="6A4FCA3B" w14:textId="77777777" w:rsidR="00810175" w:rsidRDefault="00810175" w:rsidP="0038744F">
      <w:pPr>
        <w:rPr>
          <w:b/>
          <w:sz w:val="24"/>
          <w:szCs w:val="24"/>
        </w:rPr>
      </w:pPr>
    </w:p>
    <w:p w14:paraId="4584025F" w14:textId="77777777" w:rsidR="00810175" w:rsidRDefault="00810175" w:rsidP="0038744F">
      <w:pPr>
        <w:rPr>
          <w:b/>
          <w:sz w:val="24"/>
          <w:szCs w:val="24"/>
        </w:rPr>
      </w:pPr>
    </w:p>
    <w:p w14:paraId="01719D14" w14:textId="77777777" w:rsidR="00810175" w:rsidRDefault="00810175" w:rsidP="0038744F">
      <w:pPr>
        <w:rPr>
          <w:b/>
          <w:sz w:val="24"/>
          <w:szCs w:val="24"/>
        </w:rPr>
      </w:pPr>
    </w:p>
    <w:p w14:paraId="69E7BF62" w14:textId="77777777" w:rsidR="00810175" w:rsidRDefault="00810175" w:rsidP="0038744F">
      <w:pPr>
        <w:rPr>
          <w:b/>
          <w:sz w:val="24"/>
          <w:szCs w:val="24"/>
        </w:rPr>
      </w:pPr>
    </w:p>
    <w:p w14:paraId="50433979" w14:textId="77777777" w:rsidR="00810175" w:rsidRDefault="00810175" w:rsidP="0038744F">
      <w:pPr>
        <w:rPr>
          <w:b/>
          <w:sz w:val="24"/>
          <w:szCs w:val="24"/>
        </w:rPr>
      </w:pPr>
    </w:p>
    <w:p w14:paraId="3C4ECAFD" w14:textId="77777777" w:rsidR="00810175" w:rsidRDefault="00810175" w:rsidP="0038744F">
      <w:pPr>
        <w:rPr>
          <w:b/>
          <w:sz w:val="24"/>
          <w:szCs w:val="24"/>
        </w:rPr>
      </w:pPr>
    </w:p>
    <w:p w14:paraId="3EB95D5F" w14:textId="77777777" w:rsidR="00810175" w:rsidRDefault="00810175" w:rsidP="0038744F">
      <w:pPr>
        <w:rPr>
          <w:b/>
          <w:sz w:val="24"/>
          <w:szCs w:val="24"/>
        </w:rPr>
      </w:pPr>
    </w:p>
    <w:p w14:paraId="77A73780" w14:textId="77777777" w:rsidR="00810175" w:rsidRDefault="00810175" w:rsidP="0038744F">
      <w:pPr>
        <w:rPr>
          <w:b/>
          <w:sz w:val="24"/>
          <w:szCs w:val="24"/>
        </w:rPr>
      </w:pPr>
    </w:p>
    <w:p w14:paraId="28B790FD" w14:textId="77777777" w:rsidR="00810175" w:rsidRDefault="00810175" w:rsidP="0038744F">
      <w:pPr>
        <w:rPr>
          <w:b/>
          <w:sz w:val="24"/>
          <w:szCs w:val="24"/>
        </w:rPr>
      </w:pPr>
    </w:p>
    <w:p w14:paraId="6FDA8280" w14:textId="77777777" w:rsidR="00810175" w:rsidRDefault="00810175" w:rsidP="0038744F">
      <w:pPr>
        <w:rPr>
          <w:b/>
          <w:sz w:val="24"/>
          <w:szCs w:val="24"/>
        </w:rPr>
      </w:pPr>
    </w:p>
    <w:p w14:paraId="5EFA35ED" w14:textId="77777777" w:rsidR="00810175" w:rsidRDefault="00810175" w:rsidP="0038744F">
      <w:pPr>
        <w:rPr>
          <w:b/>
          <w:sz w:val="24"/>
          <w:szCs w:val="24"/>
        </w:rPr>
      </w:pPr>
    </w:p>
    <w:p w14:paraId="03A326A5" w14:textId="77777777" w:rsidR="00810175" w:rsidRDefault="00810175" w:rsidP="0038744F">
      <w:pPr>
        <w:rPr>
          <w:b/>
          <w:sz w:val="24"/>
          <w:szCs w:val="24"/>
        </w:rPr>
      </w:pPr>
    </w:p>
    <w:p w14:paraId="2BA04559" w14:textId="77777777" w:rsidR="00810175" w:rsidRDefault="00810175" w:rsidP="0038744F">
      <w:pPr>
        <w:rPr>
          <w:b/>
          <w:sz w:val="24"/>
          <w:szCs w:val="24"/>
        </w:rPr>
      </w:pPr>
    </w:p>
    <w:p w14:paraId="65F9A118" w14:textId="77777777" w:rsidR="00810175" w:rsidRDefault="00810175" w:rsidP="0038744F">
      <w:pPr>
        <w:rPr>
          <w:b/>
          <w:sz w:val="24"/>
          <w:szCs w:val="24"/>
        </w:rPr>
      </w:pPr>
    </w:p>
    <w:p w14:paraId="5F035A2D" w14:textId="77777777" w:rsidR="00810175" w:rsidRDefault="00810175" w:rsidP="0038744F">
      <w:pPr>
        <w:rPr>
          <w:b/>
          <w:sz w:val="24"/>
          <w:szCs w:val="24"/>
        </w:rPr>
      </w:pPr>
    </w:p>
    <w:p w14:paraId="16C6D7B8" w14:textId="77777777" w:rsidR="00810175" w:rsidRDefault="00810175" w:rsidP="0038744F">
      <w:pPr>
        <w:rPr>
          <w:b/>
          <w:sz w:val="24"/>
          <w:szCs w:val="24"/>
        </w:rPr>
      </w:pPr>
    </w:p>
    <w:p w14:paraId="0C9925B6" w14:textId="77777777" w:rsidR="00810175" w:rsidRDefault="00810175" w:rsidP="0038744F">
      <w:pPr>
        <w:rPr>
          <w:b/>
          <w:sz w:val="24"/>
          <w:szCs w:val="24"/>
        </w:rPr>
      </w:pPr>
    </w:p>
    <w:p w14:paraId="798C9F9A" w14:textId="77777777" w:rsidR="00810175" w:rsidRDefault="00810175" w:rsidP="0038744F">
      <w:pPr>
        <w:rPr>
          <w:b/>
          <w:sz w:val="24"/>
          <w:szCs w:val="24"/>
        </w:rPr>
      </w:pPr>
    </w:p>
    <w:p w14:paraId="300C2B5B" w14:textId="77777777" w:rsidR="00810175" w:rsidRDefault="00810175" w:rsidP="0038744F">
      <w:pPr>
        <w:rPr>
          <w:b/>
          <w:sz w:val="24"/>
          <w:szCs w:val="24"/>
        </w:rPr>
      </w:pPr>
    </w:p>
    <w:p w14:paraId="284768FC" w14:textId="77777777" w:rsidR="00810175" w:rsidRDefault="00810175" w:rsidP="0038744F">
      <w:pPr>
        <w:rPr>
          <w:b/>
          <w:sz w:val="24"/>
          <w:szCs w:val="24"/>
        </w:rPr>
      </w:pPr>
    </w:p>
    <w:p w14:paraId="7F76295A" w14:textId="41178F94" w:rsidR="00810175" w:rsidRPr="00214D01" w:rsidRDefault="00810175" w:rsidP="00810175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B2) RISULTATI</w:t>
      </w:r>
    </w:p>
    <w:p w14:paraId="6CB15AA6" w14:textId="77777777" w:rsidR="00810175" w:rsidRDefault="00810175" w:rsidP="0038744F">
      <w:pPr>
        <w:rPr>
          <w:b/>
          <w:sz w:val="24"/>
          <w:szCs w:val="24"/>
        </w:rPr>
      </w:pPr>
    </w:p>
    <w:p w14:paraId="591133F7" w14:textId="77777777" w:rsidR="00810175" w:rsidRDefault="00810175" w:rsidP="0038744F">
      <w:pPr>
        <w:rPr>
          <w:b/>
          <w:sz w:val="24"/>
          <w:szCs w:val="24"/>
        </w:rPr>
      </w:pPr>
    </w:p>
    <w:p w14:paraId="12A5F629" w14:textId="77777777" w:rsidR="00810175" w:rsidRDefault="00810175" w:rsidP="0038744F">
      <w:pPr>
        <w:rPr>
          <w:b/>
          <w:sz w:val="24"/>
          <w:szCs w:val="24"/>
        </w:rPr>
      </w:pPr>
    </w:p>
    <w:p w14:paraId="734E5C67" w14:textId="77777777" w:rsidR="00810175" w:rsidRDefault="00810175" w:rsidP="0038744F">
      <w:pPr>
        <w:rPr>
          <w:b/>
          <w:sz w:val="24"/>
          <w:szCs w:val="24"/>
        </w:rPr>
      </w:pPr>
    </w:p>
    <w:p w14:paraId="32B8BC45" w14:textId="77777777" w:rsidR="00810175" w:rsidRDefault="00810175" w:rsidP="0038744F">
      <w:pPr>
        <w:rPr>
          <w:b/>
          <w:sz w:val="24"/>
          <w:szCs w:val="24"/>
        </w:rPr>
      </w:pPr>
    </w:p>
    <w:p w14:paraId="5B5D5B6E" w14:textId="77777777" w:rsidR="00810175" w:rsidRDefault="00810175" w:rsidP="0038744F">
      <w:pPr>
        <w:rPr>
          <w:b/>
          <w:sz w:val="24"/>
          <w:szCs w:val="24"/>
        </w:rPr>
      </w:pPr>
    </w:p>
    <w:p w14:paraId="5DCD140E" w14:textId="77777777" w:rsidR="00810175" w:rsidRDefault="00810175" w:rsidP="0038744F">
      <w:pPr>
        <w:rPr>
          <w:b/>
          <w:sz w:val="24"/>
          <w:szCs w:val="24"/>
        </w:rPr>
      </w:pPr>
    </w:p>
    <w:p w14:paraId="24D3CB6C" w14:textId="77777777" w:rsidR="00810175" w:rsidRDefault="00810175" w:rsidP="0038744F">
      <w:pPr>
        <w:rPr>
          <w:b/>
          <w:sz w:val="24"/>
          <w:szCs w:val="24"/>
        </w:rPr>
      </w:pPr>
    </w:p>
    <w:p w14:paraId="7D13357D" w14:textId="77777777" w:rsidR="00810175" w:rsidRDefault="00810175" w:rsidP="0038744F">
      <w:pPr>
        <w:rPr>
          <w:b/>
          <w:sz w:val="24"/>
          <w:szCs w:val="24"/>
        </w:rPr>
      </w:pPr>
    </w:p>
    <w:p w14:paraId="1897654D" w14:textId="77777777" w:rsidR="00810175" w:rsidRDefault="00810175" w:rsidP="0038744F">
      <w:pPr>
        <w:rPr>
          <w:b/>
          <w:sz w:val="24"/>
          <w:szCs w:val="24"/>
        </w:rPr>
      </w:pPr>
    </w:p>
    <w:p w14:paraId="7EDBFBBE" w14:textId="77777777" w:rsidR="00810175" w:rsidRDefault="00810175" w:rsidP="0038744F">
      <w:pPr>
        <w:rPr>
          <w:b/>
          <w:sz w:val="24"/>
          <w:szCs w:val="24"/>
        </w:rPr>
      </w:pPr>
    </w:p>
    <w:p w14:paraId="6932012C" w14:textId="77777777" w:rsidR="00810175" w:rsidRDefault="00810175" w:rsidP="0038744F">
      <w:pPr>
        <w:rPr>
          <w:b/>
          <w:sz w:val="24"/>
          <w:szCs w:val="24"/>
        </w:rPr>
      </w:pPr>
    </w:p>
    <w:p w14:paraId="1849CC13" w14:textId="77777777" w:rsidR="00810175" w:rsidRDefault="00810175" w:rsidP="0038744F">
      <w:pPr>
        <w:rPr>
          <w:b/>
          <w:sz w:val="24"/>
          <w:szCs w:val="24"/>
        </w:rPr>
      </w:pPr>
    </w:p>
    <w:p w14:paraId="0121B6E3" w14:textId="77777777" w:rsidR="00810175" w:rsidRDefault="00810175" w:rsidP="0038744F">
      <w:pPr>
        <w:rPr>
          <w:b/>
          <w:sz w:val="24"/>
          <w:szCs w:val="24"/>
        </w:rPr>
      </w:pPr>
    </w:p>
    <w:p w14:paraId="7B26705A" w14:textId="77777777" w:rsidR="00810175" w:rsidRDefault="00810175" w:rsidP="0038744F">
      <w:pPr>
        <w:rPr>
          <w:b/>
          <w:sz w:val="24"/>
          <w:szCs w:val="24"/>
        </w:rPr>
      </w:pPr>
    </w:p>
    <w:p w14:paraId="009A6F4A" w14:textId="77777777" w:rsidR="00810175" w:rsidRDefault="00810175" w:rsidP="0038744F">
      <w:pPr>
        <w:rPr>
          <w:b/>
          <w:sz w:val="24"/>
          <w:szCs w:val="24"/>
        </w:rPr>
      </w:pPr>
    </w:p>
    <w:p w14:paraId="47C7116A" w14:textId="77777777" w:rsidR="00810175" w:rsidRDefault="00810175" w:rsidP="0038744F">
      <w:pPr>
        <w:rPr>
          <w:b/>
          <w:sz w:val="24"/>
          <w:szCs w:val="24"/>
        </w:rPr>
      </w:pPr>
    </w:p>
    <w:p w14:paraId="3C5135BA" w14:textId="77777777" w:rsidR="00810175" w:rsidRDefault="00810175" w:rsidP="0038744F">
      <w:pPr>
        <w:rPr>
          <w:b/>
          <w:sz w:val="24"/>
          <w:szCs w:val="24"/>
        </w:rPr>
      </w:pPr>
    </w:p>
    <w:p w14:paraId="5D41B6D6" w14:textId="77777777" w:rsidR="00810175" w:rsidRDefault="00810175" w:rsidP="0038744F">
      <w:pPr>
        <w:rPr>
          <w:b/>
          <w:sz w:val="24"/>
          <w:szCs w:val="24"/>
        </w:rPr>
      </w:pPr>
    </w:p>
    <w:p w14:paraId="2BED638F" w14:textId="77777777" w:rsidR="00810175" w:rsidRDefault="00810175" w:rsidP="0038744F">
      <w:pPr>
        <w:rPr>
          <w:b/>
          <w:sz w:val="24"/>
          <w:szCs w:val="24"/>
        </w:rPr>
      </w:pPr>
    </w:p>
    <w:p w14:paraId="297A5EDE" w14:textId="77777777" w:rsidR="00810175" w:rsidRDefault="00810175" w:rsidP="0038744F">
      <w:pPr>
        <w:rPr>
          <w:b/>
          <w:sz w:val="24"/>
          <w:szCs w:val="24"/>
        </w:rPr>
      </w:pPr>
    </w:p>
    <w:p w14:paraId="5AE2E2B5" w14:textId="77777777" w:rsidR="00810175" w:rsidRDefault="00810175" w:rsidP="0038744F">
      <w:pPr>
        <w:rPr>
          <w:b/>
          <w:sz w:val="24"/>
          <w:szCs w:val="24"/>
        </w:rPr>
      </w:pPr>
    </w:p>
    <w:p w14:paraId="6223C552" w14:textId="77777777" w:rsidR="00810175" w:rsidRDefault="00810175" w:rsidP="0038744F">
      <w:pPr>
        <w:rPr>
          <w:b/>
          <w:sz w:val="24"/>
          <w:szCs w:val="24"/>
        </w:rPr>
      </w:pPr>
    </w:p>
    <w:p w14:paraId="22DF350E" w14:textId="77777777" w:rsidR="00810175" w:rsidRDefault="00810175" w:rsidP="0038744F">
      <w:pPr>
        <w:rPr>
          <w:b/>
          <w:sz w:val="24"/>
          <w:szCs w:val="24"/>
        </w:rPr>
      </w:pPr>
    </w:p>
    <w:p w14:paraId="52A47BCB" w14:textId="179C41E6" w:rsidR="00B54590" w:rsidRDefault="008657CD" w:rsidP="0038744F">
      <w:pPr>
        <w:rPr>
          <w:b/>
          <w:sz w:val="24"/>
          <w:szCs w:val="24"/>
        </w:rPr>
      </w:pPr>
      <w:r w:rsidRPr="00214D01">
        <w:rPr>
          <w:b/>
          <w:sz w:val="24"/>
          <w:szCs w:val="24"/>
        </w:rPr>
        <w:lastRenderedPageBreak/>
        <w:t xml:space="preserve">C) </w:t>
      </w:r>
      <w:r w:rsidR="00810175">
        <w:rPr>
          <w:b/>
          <w:sz w:val="24"/>
          <w:szCs w:val="24"/>
        </w:rPr>
        <w:t>SOSTENIBILITA’ DEL PROGETTO</w:t>
      </w:r>
    </w:p>
    <w:p w14:paraId="3928565B" w14:textId="65B6FAC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C</w:t>
      </w:r>
      <w:proofErr w:type="gramStart"/>
      <w:r>
        <w:rPr>
          <w:i/>
          <w:sz w:val="24"/>
          <w:szCs w:val="24"/>
        </w:rPr>
        <w:t>1)SOSTENIBILITA</w:t>
      </w:r>
      <w:proofErr w:type="gramEnd"/>
      <w:r>
        <w:rPr>
          <w:i/>
          <w:sz w:val="24"/>
          <w:szCs w:val="24"/>
        </w:rPr>
        <w:t>’</w:t>
      </w:r>
    </w:p>
    <w:p w14:paraId="4942656B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23ECF2E5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282220D0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129767E4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2CE09A43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4B3F0048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0BB487D9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62B1FA32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63C9CC40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5590BD66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2F6A18D0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75CF0D43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6E572F88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7A9244B2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50A99C4A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72E34A97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77BE9679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374EBC89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3D591F0F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43E742E9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5C5D1289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18C1BAE6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3C667AE2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0428FC3F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43B248BC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0FDCF0EC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409F7BF1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02DAC1E1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1DBBE484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77FCB2FA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0D43507A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5DFF5B98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7C1AC405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6838E1AA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5C1E989F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3C78EA13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177F6B47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47B5F680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64F30E94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52555AFC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3220B9B2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35B02C19" w14:textId="386F205D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C</w:t>
      </w:r>
      <w:proofErr w:type="gramStart"/>
      <w:r>
        <w:rPr>
          <w:i/>
          <w:sz w:val="24"/>
          <w:szCs w:val="24"/>
        </w:rPr>
        <w:t>2)VALORIZZAZIONE</w:t>
      </w:r>
      <w:proofErr w:type="gramEnd"/>
      <w:r>
        <w:rPr>
          <w:i/>
          <w:sz w:val="24"/>
          <w:szCs w:val="24"/>
        </w:rPr>
        <w:t xml:space="preserve"> DEL VOLONTARIATO</w:t>
      </w:r>
    </w:p>
    <w:p w14:paraId="6F4039D0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527B77FD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28DAC22F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3760B2A3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2DFAA66E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4D75DC0B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11296C6F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7020C93F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7C4E2008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2E9AEF56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0DE705F4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02B533F5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47F9B37E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153D0BBA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72BE9B9D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569E8960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43967B06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67D28C60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6BC01233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5210C79E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302E4C4E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4C994D69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769BBA38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7A2B8F13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0CB87D0C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0D7C083E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54B52EEE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4A58C1AC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1BBA0C0C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2CA7567B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5CD26293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7A5115E9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27EF276D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4D39ACBF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2D298F2E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342F25F9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511921D3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6CE197EF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6CC681BC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46B0081C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6791F856" w14:textId="77777777" w:rsidR="00810175" w:rsidRDefault="00810175" w:rsidP="00E65CA5">
      <w:pPr>
        <w:widowControl/>
        <w:spacing w:line="240" w:lineRule="auto"/>
        <w:jc w:val="left"/>
        <w:rPr>
          <w:i/>
          <w:sz w:val="24"/>
          <w:szCs w:val="24"/>
        </w:rPr>
      </w:pPr>
    </w:p>
    <w:p w14:paraId="2F698033" w14:textId="77777777" w:rsidR="00810175" w:rsidRDefault="00810175" w:rsidP="00E65CA5">
      <w:pPr>
        <w:widowControl/>
        <w:spacing w:line="240" w:lineRule="auto"/>
        <w:jc w:val="left"/>
        <w:rPr>
          <w:sz w:val="24"/>
          <w:szCs w:val="24"/>
        </w:rPr>
      </w:pPr>
    </w:p>
    <w:p w14:paraId="5EB33D72" w14:textId="77777777" w:rsidR="001E48A8" w:rsidRPr="00214D01" w:rsidRDefault="001E48A8" w:rsidP="00E65CA5">
      <w:pPr>
        <w:widowControl/>
        <w:spacing w:line="240" w:lineRule="auto"/>
        <w:jc w:val="left"/>
        <w:rPr>
          <w:sz w:val="24"/>
          <w:szCs w:val="24"/>
        </w:rPr>
      </w:pPr>
    </w:p>
    <w:p w14:paraId="0419E997" w14:textId="4A1AE2D1" w:rsidR="001D4CBD" w:rsidRPr="00214D01" w:rsidRDefault="00695D6C" w:rsidP="00E65CA5">
      <w:pPr>
        <w:widowControl/>
        <w:spacing w:line="240" w:lineRule="auto"/>
        <w:jc w:val="left"/>
        <w:rPr>
          <w:b/>
          <w:sz w:val="24"/>
          <w:szCs w:val="24"/>
        </w:rPr>
      </w:pPr>
      <w:r w:rsidRPr="00214D01">
        <w:rPr>
          <w:b/>
          <w:sz w:val="24"/>
          <w:szCs w:val="24"/>
        </w:rPr>
        <w:lastRenderedPageBreak/>
        <w:t>D</w:t>
      </w:r>
      <w:r w:rsidR="001D4CBD" w:rsidRPr="00214D01">
        <w:rPr>
          <w:b/>
          <w:sz w:val="24"/>
          <w:szCs w:val="24"/>
        </w:rPr>
        <w:t xml:space="preserve">) </w:t>
      </w:r>
      <w:r w:rsidR="00810175">
        <w:rPr>
          <w:b/>
          <w:sz w:val="24"/>
          <w:szCs w:val="24"/>
        </w:rPr>
        <w:t>MODALITA’ DI UTILIZZO DELLE RISORSE FINANZIARIE</w:t>
      </w:r>
    </w:p>
    <w:p w14:paraId="7122F848" w14:textId="047AD80E" w:rsidR="001D4CBD" w:rsidRPr="00214D01" w:rsidRDefault="00810175" w:rsidP="0038744F">
      <w:pPr>
        <w:rPr>
          <w:sz w:val="24"/>
          <w:szCs w:val="24"/>
        </w:rPr>
      </w:pPr>
      <w:r>
        <w:rPr>
          <w:sz w:val="24"/>
          <w:szCs w:val="24"/>
        </w:rPr>
        <w:t>(criterio valutato attraverso l’analisi del piano finanziario)</w:t>
      </w:r>
    </w:p>
    <w:p w14:paraId="659BC55C" w14:textId="77777777" w:rsidR="001D4CBD" w:rsidRPr="00214D01" w:rsidRDefault="001D4CBD" w:rsidP="0038744F">
      <w:pPr>
        <w:rPr>
          <w:sz w:val="24"/>
          <w:szCs w:val="24"/>
        </w:rPr>
      </w:pPr>
    </w:p>
    <w:p w14:paraId="23EF4725" w14:textId="77777777" w:rsidR="001D4CBD" w:rsidRPr="00214D01" w:rsidRDefault="001D4CBD" w:rsidP="0038744F">
      <w:pPr>
        <w:rPr>
          <w:sz w:val="24"/>
          <w:szCs w:val="24"/>
        </w:rPr>
      </w:pPr>
    </w:p>
    <w:p w14:paraId="2D891F6C" w14:textId="77777777" w:rsidR="001D4CBD" w:rsidRPr="00214D01" w:rsidRDefault="001D4CBD" w:rsidP="0038744F">
      <w:pPr>
        <w:rPr>
          <w:sz w:val="24"/>
          <w:szCs w:val="24"/>
        </w:rPr>
      </w:pPr>
    </w:p>
    <w:p w14:paraId="008748EE" w14:textId="77777777" w:rsidR="001D4CBD" w:rsidRPr="00214D01" w:rsidRDefault="001D4CBD" w:rsidP="0038744F">
      <w:pPr>
        <w:rPr>
          <w:sz w:val="24"/>
          <w:szCs w:val="24"/>
        </w:rPr>
      </w:pPr>
    </w:p>
    <w:p w14:paraId="61058C01" w14:textId="77777777" w:rsidR="001D4CBD" w:rsidRPr="00214D01" w:rsidRDefault="001D4CBD" w:rsidP="0038744F">
      <w:pPr>
        <w:rPr>
          <w:sz w:val="24"/>
          <w:szCs w:val="24"/>
        </w:rPr>
      </w:pPr>
    </w:p>
    <w:p w14:paraId="2CD8EF63" w14:textId="77777777" w:rsidR="001D4CBD" w:rsidRPr="00214D01" w:rsidRDefault="001D4CBD" w:rsidP="0038744F">
      <w:pPr>
        <w:rPr>
          <w:sz w:val="24"/>
          <w:szCs w:val="24"/>
        </w:rPr>
      </w:pPr>
    </w:p>
    <w:p w14:paraId="196472EC" w14:textId="77777777" w:rsidR="001D4CBD" w:rsidRPr="00214D01" w:rsidRDefault="001D4CBD" w:rsidP="0038744F">
      <w:pPr>
        <w:rPr>
          <w:sz w:val="24"/>
          <w:szCs w:val="24"/>
        </w:rPr>
      </w:pPr>
    </w:p>
    <w:p w14:paraId="3D9985ED" w14:textId="77777777" w:rsidR="001D4CBD" w:rsidRPr="00214D01" w:rsidRDefault="001D4CBD" w:rsidP="0038744F">
      <w:pPr>
        <w:rPr>
          <w:sz w:val="24"/>
          <w:szCs w:val="24"/>
        </w:rPr>
      </w:pPr>
    </w:p>
    <w:p w14:paraId="45B3A5CC" w14:textId="77777777" w:rsidR="001D4CBD" w:rsidRPr="00214D01" w:rsidRDefault="001D4CBD" w:rsidP="0038744F">
      <w:pPr>
        <w:rPr>
          <w:sz w:val="24"/>
          <w:szCs w:val="24"/>
        </w:rPr>
      </w:pPr>
    </w:p>
    <w:p w14:paraId="17EC4EA4" w14:textId="77777777" w:rsidR="001D4CBD" w:rsidRPr="00214D01" w:rsidRDefault="001D4CBD" w:rsidP="0038744F">
      <w:pPr>
        <w:rPr>
          <w:sz w:val="24"/>
          <w:szCs w:val="24"/>
        </w:rPr>
      </w:pPr>
    </w:p>
    <w:p w14:paraId="5F91A0A6" w14:textId="77777777" w:rsidR="001D4CBD" w:rsidRPr="00214D01" w:rsidRDefault="001D4CBD" w:rsidP="0038744F">
      <w:pPr>
        <w:rPr>
          <w:sz w:val="24"/>
          <w:szCs w:val="24"/>
        </w:rPr>
      </w:pPr>
    </w:p>
    <w:p w14:paraId="70CCED8C" w14:textId="77777777" w:rsidR="001D4CBD" w:rsidRPr="00214D01" w:rsidRDefault="001D4CBD" w:rsidP="0038744F">
      <w:pPr>
        <w:rPr>
          <w:sz w:val="24"/>
          <w:szCs w:val="24"/>
        </w:rPr>
      </w:pPr>
    </w:p>
    <w:p w14:paraId="00C20D9F" w14:textId="77777777" w:rsidR="001D4CBD" w:rsidRPr="00214D01" w:rsidRDefault="001D4CBD" w:rsidP="0038744F">
      <w:pPr>
        <w:rPr>
          <w:sz w:val="24"/>
          <w:szCs w:val="24"/>
        </w:rPr>
      </w:pPr>
    </w:p>
    <w:p w14:paraId="2F9146AF" w14:textId="77777777" w:rsidR="001D4CBD" w:rsidRPr="00214D01" w:rsidRDefault="001D4CBD" w:rsidP="0038744F">
      <w:pPr>
        <w:rPr>
          <w:sz w:val="24"/>
          <w:szCs w:val="24"/>
        </w:rPr>
      </w:pPr>
    </w:p>
    <w:p w14:paraId="73516AB5" w14:textId="77777777" w:rsidR="001D4CBD" w:rsidRPr="00214D01" w:rsidRDefault="001D4CBD" w:rsidP="0038744F">
      <w:pPr>
        <w:rPr>
          <w:sz w:val="24"/>
          <w:szCs w:val="24"/>
        </w:rPr>
      </w:pPr>
    </w:p>
    <w:p w14:paraId="1577A3DF" w14:textId="77777777" w:rsidR="001D4CBD" w:rsidRPr="00214D01" w:rsidRDefault="001D4CBD" w:rsidP="0038744F">
      <w:pPr>
        <w:rPr>
          <w:sz w:val="24"/>
          <w:szCs w:val="24"/>
        </w:rPr>
      </w:pPr>
    </w:p>
    <w:p w14:paraId="29D6527E" w14:textId="77777777" w:rsidR="001D4CBD" w:rsidRPr="00214D01" w:rsidRDefault="001D4CBD" w:rsidP="0038744F">
      <w:pPr>
        <w:rPr>
          <w:sz w:val="24"/>
          <w:szCs w:val="24"/>
        </w:rPr>
      </w:pPr>
    </w:p>
    <w:p w14:paraId="1E277342" w14:textId="77777777" w:rsidR="001D4CBD" w:rsidRPr="00214D01" w:rsidRDefault="001D4CBD" w:rsidP="0038744F">
      <w:pPr>
        <w:rPr>
          <w:sz w:val="24"/>
          <w:szCs w:val="24"/>
        </w:rPr>
      </w:pPr>
    </w:p>
    <w:p w14:paraId="6A7D6964" w14:textId="77777777" w:rsidR="001D4CBD" w:rsidRPr="00214D01" w:rsidRDefault="001D4CBD" w:rsidP="0038744F">
      <w:pPr>
        <w:rPr>
          <w:sz w:val="24"/>
          <w:szCs w:val="24"/>
        </w:rPr>
      </w:pPr>
    </w:p>
    <w:p w14:paraId="684106EE" w14:textId="77777777" w:rsidR="001D4CBD" w:rsidRPr="00214D01" w:rsidRDefault="001D4CBD" w:rsidP="0038744F">
      <w:pPr>
        <w:rPr>
          <w:sz w:val="24"/>
          <w:szCs w:val="24"/>
        </w:rPr>
      </w:pPr>
    </w:p>
    <w:p w14:paraId="21B3BDFE" w14:textId="77777777" w:rsidR="001D4CBD" w:rsidRPr="00214D01" w:rsidRDefault="001D4CBD" w:rsidP="0038744F">
      <w:pPr>
        <w:rPr>
          <w:sz w:val="24"/>
          <w:szCs w:val="24"/>
        </w:rPr>
      </w:pPr>
    </w:p>
    <w:p w14:paraId="078C7179" w14:textId="77777777" w:rsidR="001D4CBD" w:rsidRPr="00214D01" w:rsidRDefault="001D4CBD" w:rsidP="0038744F">
      <w:pPr>
        <w:rPr>
          <w:sz w:val="24"/>
          <w:szCs w:val="24"/>
        </w:rPr>
      </w:pPr>
    </w:p>
    <w:p w14:paraId="31E9EB47" w14:textId="77777777" w:rsidR="001D4CBD" w:rsidRPr="00214D01" w:rsidRDefault="001D4CBD" w:rsidP="0038744F">
      <w:pPr>
        <w:rPr>
          <w:sz w:val="24"/>
          <w:szCs w:val="24"/>
        </w:rPr>
      </w:pPr>
    </w:p>
    <w:p w14:paraId="75F3BEBC" w14:textId="77777777" w:rsidR="004741A0" w:rsidRPr="00214D01" w:rsidRDefault="004741A0" w:rsidP="0038744F">
      <w:pPr>
        <w:rPr>
          <w:sz w:val="24"/>
          <w:szCs w:val="24"/>
        </w:rPr>
      </w:pPr>
    </w:p>
    <w:p w14:paraId="22E91820" w14:textId="77777777" w:rsidR="004741A0" w:rsidRPr="00214D01" w:rsidRDefault="004741A0" w:rsidP="0038744F">
      <w:pPr>
        <w:rPr>
          <w:sz w:val="24"/>
          <w:szCs w:val="24"/>
        </w:rPr>
      </w:pPr>
    </w:p>
    <w:p w14:paraId="634F57C5" w14:textId="77777777" w:rsidR="004741A0" w:rsidRPr="00214D01" w:rsidRDefault="004741A0" w:rsidP="0038744F">
      <w:pPr>
        <w:rPr>
          <w:sz w:val="24"/>
          <w:szCs w:val="24"/>
        </w:rPr>
      </w:pPr>
    </w:p>
    <w:p w14:paraId="75E6F9BA" w14:textId="77777777" w:rsidR="004741A0" w:rsidRPr="00214D01" w:rsidRDefault="004741A0" w:rsidP="0038744F">
      <w:pPr>
        <w:rPr>
          <w:sz w:val="24"/>
          <w:szCs w:val="24"/>
        </w:rPr>
      </w:pPr>
    </w:p>
    <w:p w14:paraId="39075A9E" w14:textId="77777777" w:rsidR="004741A0" w:rsidRPr="00214D01" w:rsidRDefault="004741A0" w:rsidP="0038744F">
      <w:pPr>
        <w:rPr>
          <w:sz w:val="24"/>
          <w:szCs w:val="24"/>
        </w:rPr>
      </w:pPr>
    </w:p>
    <w:p w14:paraId="6A2C3796" w14:textId="77777777" w:rsidR="004741A0" w:rsidRPr="00214D01" w:rsidRDefault="004741A0" w:rsidP="0038744F">
      <w:pPr>
        <w:rPr>
          <w:sz w:val="24"/>
          <w:szCs w:val="24"/>
        </w:rPr>
      </w:pPr>
    </w:p>
    <w:p w14:paraId="3D5D6DAD" w14:textId="77777777" w:rsidR="004741A0" w:rsidRPr="00214D01" w:rsidRDefault="004741A0" w:rsidP="0038744F">
      <w:pPr>
        <w:rPr>
          <w:sz w:val="24"/>
          <w:szCs w:val="24"/>
        </w:rPr>
      </w:pPr>
    </w:p>
    <w:p w14:paraId="44456D2D" w14:textId="77777777" w:rsidR="004741A0" w:rsidRPr="00214D01" w:rsidRDefault="004741A0" w:rsidP="0038744F">
      <w:pPr>
        <w:rPr>
          <w:sz w:val="24"/>
          <w:szCs w:val="24"/>
        </w:rPr>
      </w:pPr>
    </w:p>
    <w:p w14:paraId="367A1D55" w14:textId="77777777" w:rsidR="004741A0" w:rsidRPr="00214D01" w:rsidRDefault="004741A0" w:rsidP="0038744F">
      <w:pPr>
        <w:rPr>
          <w:sz w:val="24"/>
          <w:szCs w:val="24"/>
        </w:rPr>
      </w:pPr>
    </w:p>
    <w:p w14:paraId="05C41262" w14:textId="77777777" w:rsidR="004741A0" w:rsidRPr="00214D01" w:rsidRDefault="004741A0" w:rsidP="0038744F">
      <w:pPr>
        <w:rPr>
          <w:sz w:val="24"/>
          <w:szCs w:val="24"/>
        </w:rPr>
      </w:pPr>
    </w:p>
    <w:p w14:paraId="4E01FE89" w14:textId="77777777" w:rsidR="004741A0" w:rsidRPr="00214D01" w:rsidRDefault="004741A0" w:rsidP="0038744F">
      <w:pPr>
        <w:rPr>
          <w:sz w:val="24"/>
          <w:szCs w:val="24"/>
        </w:rPr>
      </w:pPr>
    </w:p>
    <w:p w14:paraId="3D8EABCE" w14:textId="77777777" w:rsidR="004741A0" w:rsidRPr="00214D01" w:rsidRDefault="004741A0" w:rsidP="0038744F">
      <w:pPr>
        <w:rPr>
          <w:sz w:val="24"/>
          <w:szCs w:val="24"/>
        </w:rPr>
      </w:pPr>
    </w:p>
    <w:p w14:paraId="2561D61A" w14:textId="77777777" w:rsidR="004741A0" w:rsidRPr="00214D01" w:rsidRDefault="004741A0" w:rsidP="0038744F">
      <w:pPr>
        <w:rPr>
          <w:sz w:val="24"/>
          <w:szCs w:val="24"/>
        </w:rPr>
      </w:pPr>
    </w:p>
    <w:p w14:paraId="355F7C3C" w14:textId="77777777" w:rsidR="004741A0" w:rsidRPr="00214D01" w:rsidRDefault="004741A0" w:rsidP="0038744F">
      <w:pPr>
        <w:rPr>
          <w:sz w:val="24"/>
          <w:szCs w:val="24"/>
        </w:rPr>
      </w:pPr>
    </w:p>
    <w:p w14:paraId="2B2DED01" w14:textId="77777777" w:rsidR="004741A0" w:rsidRPr="00214D01" w:rsidRDefault="004741A0" w:rsidP="0038744F">
      <w:pPr>
        <w:rPr>
          <w:sz w:val="24"/>
          <w:szCs w:val="24"/>
        </w:rPr>
      </w:pPr>
    </w:p>
    <w:p w14:paraId="1BEA05B9" w14:textId="77777777" w:rsidR="004741A0" w:rsidRPr="00214D01" w:rsidRDefault="004741A0" w:rsidP="0038744F">
      <w:pPr>
        <w:rPr>
          <w:sz w:val="24"/>
          <w:szCs w:val="24"/>
        </w:rPr>
      </w:pPr>
    </w:p>
    <w:p w14:paraId="7BEA532F" w14:textId="77777777" w:rsidR="004741A0" w:rsidRPr="00214D01" w:rsidRDefault="004741A0" w:rsidP="0038744F">
      <w:pPr>
        <w:rPr>
          <w:sz w:val="24"/>
          <w:szCs w:val="24"/>
        </w:rPr>
      </w:pPr>
    </w:p>
    <w:p w14:paraId="67862F21" w14:textId="77777777" w:rsidR="004741A0" w:rsidRPr="00214D01" w:rsidRDefault="004741A0" w:rsidP="0038744F">
      <w:pPr>
        <w:rPr>
          <w:sz w:val="24"/>
          <w:szCs w:val="24"/>
        </w:rPr>
      </w:pPr>
    </w:p>
    <w:p w14:paraId="21CAE4F9" w14:textId="77777777" w:rsidR="004741A0" w:rsidRPr="00214D01" w:rsidRDefault="004741A0" w:rsidP="0038744F">
      <w:pPr>
        <w:rPr>
          <w:sz w:val="24"/>
          <w:szCs w:val="24"/>
        </w:rPr>
      </w:pPr>
    </w:p>
    <w:p w14:paraId="7FBEF214" w14:textId="77777777" w:rsidR="004741A0" w:rsidRPr="00214D01" w:rsidRDefault="004741A0" w:rsidP="0038744F">
      <w:pPr>
        <w:rPr>
          <w:sz w:val="24"/>
          <w:szCs w:val="24"/>
        </w:rPr>
      </w:pPr>
    </w:p>
    <w:p w14:paraId="5B59F05C" w14:textId="77777777" w:rsidR="004741A0" w:rsidRPr="00214D01" w:rsidRDefault="004741A0" w:rsidP="0038744F">
      <w:pPr>
        <w:rPr>
          <w:sz w:val="24"/>
          <w:szCs w:val="24"/>
        </w:rPr>
      </w:pPr>
    </w:p>
    <w:p w14:paraId="2466E672" w14:textId="77777777" w:rsidR="004741A0" w:rsidRPr="00214D01" w:rsidRDefault="004741A0" w:rsidP="0038744F">
      <w:pPr>
        <w:rPr>
          <w:sz w:val="24"/>
          <w:szCs w:val="24"/>
        </w:rPr>
      </w:pPr>
    </w:p>
    <w:p w14:paraId="1AA361E8" w14:textId="77777777" w:rsidR="004741A0" w:rsidRDefault="004741A0" w:rsidP="0038744F">
      <w:pPr>
        <w:rPr>
          <w:sz w:val="24"/>
          <w:szCs w:val="24"/>
        </w:rPr>
      </w:pPr>
    </w:p>
    <w:p w14:paraId="7FD2D8B0" w14:textId="77777777" w:rsidR="00810175" w:rsidRDefault="00810175" w:rsidP="0038744F">
      <w:pPr>
        <w:rPr>
          <w:sz w:val="24"/>
          <w:szCs w:val="24"/>
        </w:rPr>
      </w:pPr>
    </w:p>
    <w:p w14:paraId="7E253483" w14:textId="77777777" w:rsidR="00810175" w:rsidRDefault="00810175" w:rsidP="0038744F">
      <w:pPr>
        <w:rPr>
          <w:sz w:val="24"/>
          <w:szCs w:val="24"/>
        </w:rPr>
      </w:pPr>
    </w:p>
    <w:p w14:paraId="1BED356D" w14:textId="77777777" w:rsidR="00810175" w:rsidRPr="00214D01" w:rsidRDefault="00810175" w:rsidP="0038744F">
      <w:pPr>
        <w:rPr>
          <w:sz w:val="24"/>
          <w:szCs w:val="24"/>
        </w:rPr>
      </w:pPr>
    </w:p>
    <w:p w14:paraId="08EFC77E" w14:textId="66FB82B7" w:rsidR="001D4CBD" w:rsidRPr="00214D01" w:rsidRDefault="00695D6C" w:rsidP="0038744F">
      <w:pPr>
        <w:rPr>
          <w:b/>
          <w:sz w:val="24"/>
          <w:szCs w:val="24"/>
        </w:rPr>
      </w:pPr>
      <w:r w:rsidRPr="00214D01">
        <w:rPr>
          <w:b/>
          <w:sz w:val="24"/>
          <w:szCs w:val="24"/>
        </w:rPr>
        <w:lastRenderedPageBreak/>
        <w:t>E</w:t>
      </w:r>
      <w:r w:rsidR="001D4CBD" w:rsidRPr="00214D01">
        <w:rPr>
          <w:b/>
          <w:sz w:val="24"/>
          <w:szCs w:val="24"/>
        </w:rPr>
        <w:t xml:space="preserve">) </w:t>
      </w:r>
      <w:r w:rsidR="00810175">
        <w:rPr>
          <w:b/>
          <w:sz w:val="24"/>
          <w:szCs w:val="24"/>
        </w:rPr>
        <w:t>CAPACITA</w:t>
      </w:r>
      <w:r w:rsidR="008657CD" w:rsidRPr="00214D01">
        <w:rPr>
          <w:b/>
          <w:sz w:val="24"/>
          <w:szCs w:val="24"/>
        </w:rPr>
        <w:t>’</w:t>
      </w:r>
      <w:r w:rsidR="00810175">
        <w:rPr>
          <w:b/>
          <w:sz w:val="24"/>
          <w:szCs w:val="24"/>
        </w:rPr>
        <w:t xml:space="preserve"> DI FARE RETE SUL TERRITORIO</w:t>
      </w:r>
    </w:p>
    <w:p w14:paraId="71C4E7D0" w14:textId="77777777" w:rsidR="001D4CBD" w:rsidRPr="00214D01" w:rsidRDefault="001D4CBD" w:rsidP="0038744F">
      <w:pPr>
        <w:rPr>
          <w:sz w:val="24"/>
          <w:szCs w:val="24"/>
        </w:rPr>
      </w:pPr>
    </w:p>
    <w:p w14:paraId="29FE1BDD" w14:textId="77777777" w:rsidR="001D4CBD" w:rsidRPr="00214D01" w:rsidRDefault="001D4CBD" w:rsidP="0038744F">
      <w:pPr>
        <w:rPr>
          <w:sz w:val="24"/>
          <w:szCs w:val="24"/>
        </w:rPr>
      </w:pPr>
    </w:p>
    <w:p w14:paraId="147FA629" w14:textId="77777777" w:rsidR="001D4CBD" w:rsidRPr="00214D01" w:rsidRDefault="001D4CBD" w:rsidP="0038744F">
      <w:pPr>
        <w:rPr>
          <w:sz w:val="24"/>
          <w:szCs w:val="24"/>
        </w:rPr>
      </w:pPr>
    </w:p>
    <w:p w14:paraId="00162134" w14:textId="77777777" w:rsidR="001D4CBD" w:rsidRPr="00214D01" w:rsidRDefault="001D4CBD" w:rsidP="0038744F">
      <w:pPr>
        <w:rPr>
          <w:sz w:val="24"/>
          <w:szCs w:val="24"/>
        </w:rPr>
      </w:pPr>
    </w:p>
    <w:p w14:paraId="6C04851B" w14:textId="77777777" w:rsidR="001D4CBD" w:rsidRPr="00214D01" w:rsidRDefault="001D4CBD" w:rsidP="0038744F">
      <w:pPr>
        <w:rPr>
          <w:sz w:val="24"/>
          <w:szCs w:val="24"/>
        </w:rPr>
      </w:pPr>
    </w:p>
    <w:p w14:paraId="04734603" w14:textId="77777777" w:rsidR="001D4CBD" w:rsidRPr="00214D01" w:rsidRDefault="001D4CBD" w:rsidP="0038744F">
      <w:pPr>
        <w:rPr>
          <w:sz w:val="24"/>
          <w:szCs w:val="24"/>
        </w:rPr>
      </w:pPr>
    </w:p>
    <w:p w14:paraId="5551A340" w14:textId="77777777" w:rsidR="001D4CBD" w:rsidRPr="00214D01" w:rsidRDefault="001D4CBD" w:rsidP="0038744F">
      <w:pPr>
        <w:rPr>
          <w:sz w:val="24"/>
          <w:szCs w:val="24"/>
        </w:rPr>
      </w:pPr>
    </w:p>
    <w:p w14:paraId="37F0B700" w14:textId="77777777" w:rsidR="001D4CBD" w:rsidRPr="00214D01" w:rsidRDefault="001D4CBD" w:rsidP="0038744F">
      <w:pPr>
        <w:rPr>
          <w:sz w:val="24"/>
          <w:szCs w:val="24"/>
        </w:rPr>
      </w:pPr>
    </w:p>
    <w:p w14:paraId="28A9524B" w14:textId="77777777" w:rsidR="001D4CBD" w:rsidRPr="00214D01" w:rsidRDefault="001D4CBD" w:rsidP="0038744F">
      <w:pPr>
        <w:rPr>
          <w:sz w:val="24"/>
          <w:szCs w:val="24"/>
        </w:rPr>
      </w:pPr>
    </w:p>
    <w:p w14:paraId="02C6D22E" w14:textId="77777777" w:rsidR="001D4CBD" w:rsidRPr="00214D01" w:rsidRDefault="001D4CBD" w:rsidP="0038744F">
      <w:pPr>
        <w:rPr>
          <w:sz w:val="24"/>
          <w:szCs w:val="24"/>
        </w:rPr>
      </w:pPr>
    </w:p>
    <w:p w14:paraId="2079D467" w14:textId="77777777" w:rsidR="001D4CBD" w:rsidRPr="00214D01" w:rsidRDefault="001D4CBD" w:rsidP="0038744F">
      <w:pPr>
        <w:rPr>
          <w:sz w:val="24"/>
          <w:szCs w:val="24"/>
        </w:rPr>
      </w:pPr>
    </w:p>
    <w:p w14:paraId="7CD634E7" w14:textId="77777777" w:rsidR="001D4CBD" w:rsidRPr="00214D01" w:rsidRDefault="001D4CBD" w:rsidP="0038744F">
      <w:pPr>
        <w:rPr>
          <w:sz w:val="24"/>
          <w:szCs w:val="24"/>
        </w:rPr>
      </w:pPr>
    </w:p>
    <w:p w14:paraId="40B88FAF" w14:textId="77777777" w:rsidR="001D4CBD" w:rsidRPr="00214D01" w:rsidRDefault="001D4CBD" w:rsidP="0038744F">
      <w:pPr>
        <w:rPr>
          <w:sz w:val="24"/>
          <w:szCs w:val="24"/>
        </w:rPr>
      </w:pPr>
    </w:p>
    <w:p w14:paraId="036CF988" w14:textId="77777777" w:rsidR="001D4CBD" w:rsidRPr="00214D01" w:rsidRDefault="001D4CBD" w:rsidP="0038744F">
      <w:pPr>
        <w:rPr>
          <w:sz w:val="24"/>
          <w:szCs w:val="24"/>
        </w:rPr>
      </w:pPr>
    </w:p>
    <w:p w14:paraId="06AD786D" w14:textId="77777777" w:rsidR="001D4CBD" w:rsidRPr="00214D01" w:rsidRDefault="001D4CBD" w:rsidP="0038744F">
      <w:pPr>
        <w:rPr>
          <w:sz w:val="24"/>
          <w:szCs w:val="24"/>
        </w:rPr>
      </w:pPr>
    </w:p>
    <w:p w14:paraId="47F1B2E8" w14:textId="77777777" w:rsidR="001D4CBD" w:rsidRPr="00214D01" w:rsidRDefault="001D4CBD" w:rsidP="0038744F">
      <w:pPr>
        <w:rPr>
          <w:sz w:val="24"/>
          <w:szCs w:val="24"/>
        </w:rPr>
      </w:pPr>
    </w:p>
    <w:p w14:paraId="1E6948CC" w14:textId="77777777" w:rsidR="001D4CBD" w:rsidRPr="00214D01" w:rsidRDefault="001D4CBD" w:rsidP="0038744F">
      <w:pPr>
        <w:rPr>
          <w:sz w:val="24"/>
          <w:szCs w:val="24"/>
        </w:rPr>
      </w:pPr>
    </w:p>
    <w:p w14:paraId="481A7DC5" w14:textId="77777777" w:rsidR="001D4CBD" w:rsidRPr="00214D01" w:rsidRDefault="001D4CBD" w:rsidP="0038744F">
      <w:pPr>
        <w:rPr>
          <w:sz w:val="24"/>
          <w:szCs w:val="24"/>
        </w:rPr>
      </w:pPr>
    </w:p>
    <w:p w14:paraId="3B57C93B" w14:textId="77777777" w:rsidR="001D4CBD" w:rsidRPr="00214D01" w:rsidRDefault="001D4CBD" w:rsidP="0038744F">
      <w:pPr>
        <w:rPr>
          <w:sz w:val="24"/>
          <w:szCs w:val="24"/>
        </w:rPr>
      </w:pPr>
    </w:p>
    <w:p w14:paraId="31CFAE08" w14:textId="77777777" w:rsidR="004741A0" w:rsidRPr="00214D01" w:rsidRDefault="004741A0" w:rsidP="0038744F">
      <w:pPr>
        <w:rPr>
          <w:sz w:val="24"/>
          <w:szCs w:val="24"/>
        </w:rPr>
      </w:pPr>
    </w:p>
    <w:p w14:paraId="07543B55" w14:textId="77777777" w:rsidR="004741A0" w:rsidRPr="00214D01" w:rsidRDefault="004741A0" w:rsidP="0038744F">
      <w:pPr>
        <w:rPr>
          <w:sz w:val="24"/>
          <w:szCs w:val="24"/>
        </w:rPr>
      </w:pPr>
    </w:p>
    <w:p w14:paraId="4574D7DD" w14:textId="77777777" w:rsidR="004741A0" w:rsidRPr="00214D01" w:rsidRDefault="004741A0" w:rsidP="0038744F">
      <w:pPr>
        <w:rPr>
          <w:sz w:val="24"/>
          <w:szCs w:val="24"/>
        </w:rPr>
      </w:pPr>
    </w:p>
    <w:p w14:paraId="2E8A04AA" w14:textId="77777777" w:rsidR="004741A0" w:rsidRPr="00214D01" w:rsidRDefault="004741A0" w:rsidP="0038744F">
      <w:pPr>
        <w:rPr>
          <w:sz w:val="24"/>
          <w:szCs w:val="24"/>
        </w:rPr>
      </w:pPr>
    </w:p>
    <w:p w14:paraId="7FE1BD41" w14:textId="77777777" w:rsidR="004741A0" w:rsidRPr="00214D01" w:rsidRDefault="004741A0" w:rsidP="0038744F">
      <w:pPr>
        <w:rPr>
          <w:sz w:val="24"/>
          <w:szCs w:val="24"/>
        </w:rPr>
      </w:pPr>
    </w:p>
    <w:p w14:paraId="7DA811FD" w14:textId="7249CFE3" w:rsidR="00810175" w:rsidRPr="00214D01" w:rsidRDefault="00810175" w:rsidP="0081017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</w:t>
      </w:r>
      <w:r w:rsidRPr="00214D01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INNOVAZIONE</w:t>
      </w:r>
    </w:p>
    <w:p w14:paraId="7ECA9657" w14:textId="77777777" w:rsidR="00810175" w:rsidRDefault="00810175" w:rsidP="007E0247">
      <w:pPr>
        <w:rPr>
          <w:b/>
          <w:sz w:val="24"/>
          <w:szCs w:val="24"/>
        </w:rPr>
      </w:pPr>
    </w:p>
    <w:p w14:paraId="59ADB765" w14:textId="77777777" w:rsidR="00810175" w:rsidRDefault="00810175" w:rsidP="007E0247">
      <w:pPr>
        <w:rPr>
          <w:b/>
          <w:sz w:val="24"/>
          <w:szCs w:val="24"/>
        </w:rPr>
      </w:pPr>
    </w:p>
    <w:p w14:paraId="4FD9FB11" w14:textId="77777777" w:rsidR="00810175" w:rsidRDefault="00810175" w:rsidP="007E0247">
      <w:pPr>
        <w:rPr>
          <w:b/>
          <w:sz w:val="24"/>
          <w:szCs w:val="24"/>
        </w:rPr>
      </w:pPr>
    </w:p>
    <w:p w14:paraId="1F63BEF0" w14:textId="77777777" w:rsidR="00810175" w:rsidRDefault="00810175" w:rsidP="007E0247">
      <w:pPr>
        <w:rPr>
          <w:b/>
          <w:sz w:val="24"/>
          <w:szCs w:val="24"/>
        </w:rPr>
      </w:pPr>
    </w:p>
    <w:p w14:paraId="3FD4395C" w14:textId="77777777" w:rsidR="00810175" w:rsidRDefault="00810175" w:rsidP="007E0247">
      <w:pPr>
        <w:rPr>
          <w:b/>
          <w:sz w:val="24"/>
          <w:szCs w:val="24"/>
        </w:rPr>
      </w:pPr>
    </w:p>
    <w:p w14:paraId="3C38822A" w14:textId="77777777" w:rsidR="00810175" w:rsidRDefault="00810175" w:rsidP="007E0247">
      <w:pPr>
        <w:rPr>
          <w:b/>
          <w:sz w:val="24"/>
          <w:szCs w:val="24"/>
        </w:rPr>
      </w:pPr>
    </w:p>
    <w:p w14:paraId="47CC88E4" w14:textId="77777777" w:rsidR="00810175" w:rsidRDefault="00810175" w:rsidP="007E0247">
      <w:pPr>
        <w:rPr>
          <w:b/>
          <w:sz w:val="24"/>
          <w:szCs w:val="24"/>
        </w:rPr>
      </w:pPr>
    </w:p>
    <w:p w14:paraId="4D9DF01F" w14:textId="77777777" w:rsidR="00810175" w:rsidRDefault="00810175" w:rsidP="007E0247">
      <w:pPr>
        <w:rPr>
          <w:b/>
          <w:sz w:val="24"/>
          <w:szCs w:val="24"/>
        </w:rPr>
      </w:pPr>
    </w:p>
    <w:p w14:paraId="24044F4B" w14:textId="77777777" w:rsidR="00810175" w:rsidRDefault="00810175" w:rsidP="007E0247">
      <w:pPr>
        <w:rPr>
          <w:b/>
          <w:sz w:val="24"/>
          <w:szCs w:val="24"/>
        </w:rPr>
      </w:pPr>
    </w:p>
    <w:p w14:paraId="68D36EFF" w14:textId="77777777" w:rsidR="00810175" w:rsidRDefault="00810175" w:rsidP="007E0247">
      <w:pPr>
        <w:rPr>
          <w:b/>
          <w:sz w:val="24"/>
          <w:szCs w:val="24"/>
        </w:rPr>
      </w:pPr>
    </w:p>
    <w:p w14:paraId="0B03B3D2" w14:textId="77777777" w:rsidR="00810175" w:rsidRDefault="00810175" w:rsidP="007E0247">
      <w:pPr>
        <w:rPr>
          <w:b/>
          <w:sz w:val="24"/>
          <w:szCs w:val="24"/>
        </w:rPr>
      </w:pPr>
    </w:p>
    <w:p w14:paraId="77F98B9D" w14:textId="77777777" w:rsidR="00810175" w:rsidRDefault="00810175" w:rsidP="007E0247">
      <w:pPr>
        <w:rPr>
          <w:b/>
          <w:sz w:val="24"/>
          <w:szCs w:val="24"/>
        </w:rPr>
      </w:pPr>
    </w:p>
    <w:p w14:paraId="02FE516F" w14:textId="77777777" w:rsidR="00810175" w:rsidRDefault="00810175" w:rsidP="007E0247">
      <w:pPr>
        <w:rPr>
          <w:b/>
          <w:sz w:val="24"/>
          <w:szCs w:val="24"/>
        </w:rPr>
      </w:pPr>
    </w:p>
    <w:p w14:paraId="59D2254F" w14:textId="77777777" w:rsidR="00810175" w:rsidRDefault="00810175" w:rsidP="007E0247">
      <w:pPr>
        <w:rPr>
          <w:b/>
          <w:sz w:val="24"/>
          <w:szCs w:val="24"/>
        </w:rPr>
      </w:pPr>
    </w:p>
    <w:p w14:paraId="66B9D813" w14:textId="77777777" w:rsidR="00810175" w:rsidRDefault="00810175" w:rsidP="007E0247">
      <w:pPr>
        <w:rPr>
          <w:b/>
          <w:sz w:val="24"/>
          <w:szCs w:val="24"/>
        </w:rPr>
      </w:pPr>
    </w:p>
    <w:p w14:paraId="4B746C9F" w14:textId="77777777" w:rsidR="00810175" w:rsidRDefault="00810175" w:rsidP="007E0247">
      <w:pPr>
        <w:rPr>
          <w:b/>
          <w:sz w:val="24"/>
          <w:szCs w:val="24"/>
        </w:rPr>
      </w:pPr>
    </w:p>
    <w:p w14:paraId="31494A9A" w14:textId="77777777" w:rsidR="00810175" w:rsidRDefault="00810175" w:rsidP="007E0247">
      <w:pPr>
        <w:rPr>
          <w:b/>
          <w:sz w:val="24"/>
          <w:szCs w:val="24"/>
        </w:rPr>
      </w:pPr>
    </w:p>
    <w:p w14:paraId="4E73DC22" w14:textId="77777777" w:rsidR="00810175" w:rsidRDefault="00810175" w:rsidP="007E0247">
      <w:pPr>
        <w:rPr>
          <w:b/>
          <w:sz w:val="24"/>
          <w:szCs w:val="24"/>
        </w:rPr>
      </w:pPr>
    </w:p>
    <w:p w14:paraId="62951C34" w14:textId="77777777" w:rsidR="00810175" w:rsidRDefault="00810175" w:rsidP="007E0247">
      <w:pPr>
        <w:rPr>
          <w:b/>
          <w:sz w:val="24"/>
          <w:szCs w:val="24"/>
        </w:rPr>
      </w:pPr>
    </w:p>
    <w:p w14:paraId="62A588C4" w14:textId="77777777" w:rsidR="00810175" w:rsidRDefault="00810175" w:rsidP="007E0247">
      <w:pPr>
        <w:rPr>
          <w:b/>
          <w:sz w:val="24"/>
          <w:szCs w:val="24"/>
        </w:rPr>
      </w:pPr>
    </w:p>
    <w:p w14:paraId="64B8956D" w14:textId="77777777" w:rsidR="00810175" w:rsidRDefault="00810175" w:rsidP="007E0247">
      <w:pPr>
        <w:rPr>
          <w:b/>
          <w:sz w:val="24"/>
          <w:szCs w:val="24"/>
        </w:rPr>
      </w:pPr>
    </w:p>
    <w:p w14:paraId="52432BF8" w14:textId="77777777" w:rsidR="00810175" w:rsidRDefault="00810175" w:rsidP="007E0247">
      <w:pPr>
        <w:rPr>
          <w:b/>
          <w:sz w:val="24"/>
          <w:szCs w:val="24"/>
        </w:rPr>
      </w:pPr>
    </w:p>
    <w:p w14:paraId="29D0ED70" w14:textId="77777777" w:rsidR="00810175" w:rsidRDefault="00810175" w:rsidP="007E0247">
      <w:pPr>
        <w:rPr>
          <w:b/>
          <w:sz w:val="24"/>
          <w:szCs w:val="24"/>
        </w:rPr>
      </w:pPr>
    </w:p>
    <w:p w14:paraId="424FF794" w14:textId="77777777" w:rsidR="00810175" w:rsidRDefault="00810175" w:rsidP="007E0247">
      <w:pPr>
        <w:rPr>
          <w:b/>
          <w:sz w:val="24"/>
          <w:szCs w:val="24"/>
        </w:rPr>
      </w:pPr>
    </w:p>
    <w:p w14:paraId="58DD6367" w14:textId="77777777" w:rsidR="00810175" w:rsidRDefault="00810175" w:rsidP="00810175">
      <w:pPr>
        <w:rPr>
          <w:b/>
          <w:sz w:val="24"/>
          <w:szCs w:val="24"/>
        </w:rPr>
      </w:pPr>
      <w:r w:rsidRPr="00214D01">
        <w:rPr>
          <w:b/>
          <w:sz w:val="24"/>
          <w:szCs w:val="24"/>
        </w:rPr>
        <w:lastRenderedPageBreak/>
        <w:t>G)</w:t>
      </w:r>
      <w:r w:rsidRPr="00214D01">
        <w:rPr>
          <w:sz w:val="24"/>
          <w:szCs w:val="24"/>
        </w:rPr>
        <w:t xml:space="preserve"> </w:t>
      </w:r>
      <w:r w:rsidRPr="00214D01">
        <w:rPr>
          <w:b/>
          <w:sz w:val="24"/>
          <w:szCs w:val="24"/>
        </w:rPr>
        <w:t xml:space="preserve">ESPERIENZA </w:t>
      </w:r>
    </w:p>
    <w:p w14:paraId="348A25A3" w14:textId="32D2B7AE" w:rsidR="00810175" w:rsidRPr="00214D01" w:rsidRDefault="00810175" w:rsidP="00810175">
      <w:pPr>
        <w:rPr>
          <w:sz w:val="24"/>
          <w:szCs w:val="24"/>
        </w:rPr>
      </w:pPr>
      <w:r w:rsidRPr="00214D01">
        <w:rPr>
          <w:sz w:val="24"/>
          <w:szCs w:val="24"/>
        </w:rPr>
        <w:t xml:space="preserve">allegare eventuali CV e relazione su esperienza maturata. Valorizzare in anni </w:t>
      </w:r>
      <w:r>
        <w:rPr>
          <w:sz w:val="24"/>
          <w:szCs w:val="24"/>
        </w:rPr>
        <w:t>la</w:t>
      </w:r>
      <w:r w:rsidRPr="00214D01">
        <w:rPr>
          <w:sz w:val="24"/>
          <w:szCs w:val="24"/>
        </w:rPr>
        <w:t xml:space="preserve"> durata effettiva dell’esperienza maturata al fine di poter assegnare il punteggio.</w:t>
      </w:r>
    </w:p>
    <w:p w14:paraId="0A7663BB" w14:textId="77777777" w:rsidR="00810175" w:rsidRDefault="00810175" w:rsidP="007E0247">
      <w:pPr>
        <w:rPr>
          <w:b/>
          <w:sz w:val="24"/>
          <w:szCs w:val="24"/>
        </w:rPr>
      </w:pPr>
    </w:p>
    <w:p w14:paraId="3F2232DC" w14:textId="77777777" w:rsidR="00810175" w:rsidRDefault="00810175" w:rsidP="007E0247">
      <w:pPr>
        <w:rPr>
          <w:b/>
          <w:sz w:val="24"/>
          <w:szCs w:val="24"/>
        </w:rPr>
      </w:pPr>
    </w:p>
    <w:p w14:paraId="671F536E" w14:textId="77777777" w:rsidR="00810175" w:rsidRDefault="00810175" w:rsidP="007E0247">
      <w:pPr>
        <w:rPr>
          <w:b/>
          <w:sz w:val="24"/>
          <w:szCs w:val="24"/>
        </w:rPr>
      </w:pPr>
    </w:p>
    <w:p w14:paraId="59B737F0" w14:textId="77777777" w:rsidR="00810175" w:rsidRDefault="00810175" w:rsidP="007E0247">
      <w:pPr>
        <w:rPr>
          <w:b/>
          <w:sz w:val="24"/>
          <w:szCs w:val="24"/>
        </w:rPr>
      </w:pPr>
    </w:p>
    <w:p w14:paraId="7A198522" w14:textId="77777777" w:rsidR="00810175" w:rsidRDefault="00810175" w:rsidP="007E0247">
      <w:pPr>
        <w:rPr>
          <w:b/>
          <w:sz w:val="24"/>
          <w:szCs w:val="24"/>
        </w:rPr>
      </w:pPr>
    </w:p>
    <w:p w14:paraId="0D7FC0CB" w14:textId="77777777" w:rsidR="00810175" w:rsidRDefault="00810175" w:rsidP="007E0247">
      <w:pPr>
        <w:rPr>
          <w:b/>
          <w:sz w:val="24"/>
          <w:szCs w:val="24"/>
        </w:rPr>
      </w:pPr>
    </w:p>
    <w:p w14:paraId="0881953D" w14:textId="77777777" w:rsidR="00810175" w:rsidRDefault="00810175" w:rsidP="007E0247">
      <w:pPr>
        <w:rPr>
          <w:b/>
          <w:sz w:val="24"/>
          <w:szCs w:val="24"/>
        </w:rPr>
      </w:pPr>
    </w:p>
    <w:p w14:paraId="34920D51" w14:textId="77777777" w:rsidR="00810175" w:rsidRDefault="00810175" w:rsidP="007E0247">
      <w:pPr>
        <w:rPr>
          <w:b/>
          <w:sz w:val="24"/>
          <w:szCs w:val="24"/>
        </w:rPr>
      </w:pPr>
    </w:p>
    <w:p w14:paraId="76379DC9" w14:textId="77777777" w:rsidR="00810175" w:rsidRDefault="00810175" w:rsidP="007E0247">
      <w:pPr>
        <w:rPr>
          <w:b/>
          <w:sz w:val="24"/>
          <w:szCs w:val="24"/>
        </w:rPr>
      </w:pPr>
    </w:p>
    <w:p w14:paraId="63012F0F" w14:textId="77777777" w:rsidR="00810175" w:rsidRDefault="00810175" w:rsidP="007E0247">
      <w:pPr>
        <w:rPr>
          <w:b/>
          <w:sz w:val="24"/>
          <w:szCs w:val="24"/>
        </w:rPr>
      </w:pPr>
    </w:p>
    <w:p w14:paraId="59CB45FA" w14:textId="77777777" w:rsidR="00810175" w:rsidRDefault="00810175" w:rsidP="007E0247">
      <w:pPr>
        <w:rPr>
          <w:b/>
          <w:sz w:val="24"/>
          <w:szCs w:val="24"/>
        </w:rPr>
      </w:pPr>
    </w:p>
    <w:p w14:paraId="02D176D2" w14:textId="77777777" w:rsidR="00810175" w:rsidRDefault="00810175" w:rsidP="007E0247">
      <w:pPr>
        <w:rPr>
          <w:b/>
          <w:sz w:val="24"/>
          <w:szCs w:val="24"/>
        </w:rPr>
      </w:pPr>
    </w:p>
    <w:p w14:paraId="6B1D6D8B" w14:textId="77777777" w:rsidR="00810175" w:rsidRDefault="00810175" w:rsidP="007E0247">
      <w:pPr>
        <w:rPr>
          <w:b/>
          <w:sz w:val="24"/>
          <w:szCs w:val="24"/>
        </w:rPr>
      </w:pPr>
    </w:p>
    <w:p w14:paraId="1E27AFB2" w14:textId="77777777" w:rsidR="00810175" w:rsidRDefault="00810175" w:rsidP="007E0247">
      <w:pPr>
        <w:rPr>
          <w:b/>
          <w:sz w:val="24"/>
          <w:szCs w:val="24"/>
        </w:rPr>
      </w:pPr>
    </w:p>
    <w:p w14:paraId="5EA1B3B8" w14:textId="77777777" w:rsidR="00810175" w:rsidRDefault="00810175" w:rsidP="007E0247">
      <w:pPr>
        <w:rPr>
          <w:b/>
          <w:sz w:val="24"/>
          <w:szCs w:val="24"/>
        </w:rPr>
      </w:pPr>
    </w:p>
    <w:p w14:paraId="346DCD13" w14:textId="77777777" w:rsidR="00810175" w:rsidRDefault="00810175" w:rsidP="007E0247">
      <w:pPr>
        <w:rPr>
          <w:b/>
          <w:sz w:val="24"/>
          <w:szCs w:val="24"/>
        </w:rPr>
      </w:pPr>
    </w:p>
    <w:p w14:paraId="70177DDE" w14:textId="77777777" w:rsidR="00810175" w:rsidRDefault="00810175" w:rsidP="007E0247">
      <w:pPr>
        <w:rPr>
          <w:b/>
          <w:sz w:val="24"/>
          <w:szCs w:val="24"/>
        </w:rPr>
      </w:pPr>
    </w:p>
    <w:p w14:paraId="745E667E" w14:textId="77777777" w:rsidR="00810175" w:rsidRDefault="00810175" w:rsidP="007E0247">
      <w:pPr>
        <w:rPr>
          <w:b/>
          <w:sz w:val="24"/>
          <w:szCs w:val="24"/>
        </w:rPr>
      </w:pPr>
    </w:p>
    <w:p w14:paraId="5A2340F1" w14:textId="77777777" w:rsidR="00810175" w:rsidRDefault="00810175" w:rsidP="007E0247">
      <w:pPr>
        <w:rPr>
          <w:b/>
          <w:sz w:val="24"/>
          <w:szCs w:val="24"/>
        </w:rPr>
      </w:pPr>
    </w:p>
    <w:p w14:paraId="50D536F3" w14:textId="77777777" w:rsidR="00810175" w:rsidRDefault="00810175" w:rsidP="007E0247">
      <w:pPr>
        <w:rPr>
          <w:b/>
          <w:sz w:val="24"/>
          <w:szCs w:val="24"/>
        </w:rPr>
      </w:pPr>
    </w:p>
    <w:p w14:paraId="78B8AF05" w14:textId="77777777" w:rsidR="00810175" w:rsidRDefault="00810175" w:rsidP="007E0247">
      <w:pPr>
        <w:rPr>
          <w:b/>
          <w:sz w:val="24"/>
          <w:szCs w:val="24"/>
        </w:rPr>
      </w:pPr>
    </w:p>
    <w:p w14:paraId="12265C1B" w14:textId="10D9B160" w:rsidR="007E0247" w:rsidRPr="00214D01" w:rsidRDefault="007E0247" w:rsidP="007E0247">
      <w:pPr>
        <w:rPr>
          <w:sz w:val="24"/>
          <w:szCs w:val="24"/>
        </w:rPr>
      </w:pPr>
      <w:r w:rsidRPr="00214D01">
        <w:rPr>
          <w:b/>
          <w:sz w:val="24"/>
          <w:szCs w:val="24"/>
        </w:rPr>
        <w:lastRenderedPageBreak/>
        <w:t>F) POSSESSO CERTIFICAZIONE FAMILY AUDIT</w:t>
      </w:r>
      <w:r w:rsidRPr="00214D01">
        <w:rPr>
          <w:sz w:val="24"/>
          <w:szCs w:val="24"/>
        </w:rPr>
        <w:t xml:space="preserve"> (l’elemento viene valutato attraverso la specifica dichiarazione sostitutiva di atto notorio da allegare alla proposta progettuale – non è necessario aggiungere elementi descrittivi)</w:t>
      </w:r>
    </w:p>
    <w:p w14:paraId="217D6D9C" w14:textId="77777777" w:rsidR="001F26B9" w:rsidRPr="00214D01" w:rsidRDefault="001F26B9" w:rsidP="007E0247">
      <w:pPr>
        <w:rPr>
          <w:sz w:val="24"/>
          <w:szCs w:val="24"/>
        </w:rPr>
      </w:pPr>
    </w:p>
    <w:tbl>
      <w:tblPr>
        <w:tblpPr w:leftFromText="141" w:rightFromText="141" w:vertAnchor="text" w:horzAnchor="margin" w:tblpY="35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</w:tblGrid>
      <w:tr w:rsidR="007E0247" w:rsidRPr="00214D01" w14:paraId="5B1A8C91" w14:textId="77777777" w:rsidTr="007E0247">
        <w:trPr>
          <w:trHeight w:val="1491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2B8AF" w14:textId="77777777" w:rsidR="007E0247" w:rsidRPr="00214D01" w:rsidRDefault="007E0247" w:rsidP="007E0247">
            <w:pPr>
              <w:jc w:val="center"/>
              <w:rPr>
                <w:sz w:val="24"/>
                <w:szCs w:val="24"/>
              </w:rPr>
            </w:pPr>
            <w:r w:rsidRPr="00214D01">
              <w:rPr>
                <w:sz w:val="24"/>
                <w:szCs w:val="24"/>
              </w:rPr>
              <w:t>IL LEGALE RAPPRESENTANTE</w:t>
            </w:r>
          </w:p>
          <w:p w14:paraId="0BD40890" w14:textId="77777777" w:rsidR="007E0247" w:rsidRPr="00214D01" w:rsidRDefault="007E0247" w:rsidP="007E0247">
            <w:pPr>
              <w:jc w:val="center"/>
              <w:rPr>
                <w:sz w:val="24"/>
                <w:szCs w:val="24"/>
              </w:rPr>
            </w:pPr>
            <w:r w:rsidRPr="00214D01">
              <w:rPr>
                <w:sz w:val="24"/>
                <w:szCs w:val="24"/>
              </w:rPr>
              <w:t>(firmato digitalmente)</w:t>
            </w:r>
          </w:p>
          <w:p w14:paraId="605940DF" w14:textId="77777777" w:rsidR="007E0247" w:rsidRPr="00214D01" w:rsidRDefault="007E0247" w:rsidP="007E0247">
            <w:pPr>
              <w:jc w:val="center"/>
              <w:rPr>
                <w:sz w:val="24"/>
                <w:szCs w:val="24"/>
              </w:rPr>
            </w:pPr>
            <w:r w:rsidRPr="00214D01">
              <w:rPr>
                <w:sz w:val="24"/>
                <w:szCs w:val="24"/>
              </w:rPr>
              <w:t>- …….. -</w:t>
            </w:r>
          </w:p>
        </w:tc>
      </w:tr>
    </w:tbl>
    <w:p w14:paraId="248F838C" w14:textId="77777777" w:rsidR="001D4CBD" w:rsidRPr="00214D01" w:rsidRDefault="001D4CBD" w:rsidP="0038744F">
      <w:pPr>
        <w:rPr>
          <w:sz w:val="24"/>
          <w:szCs w:val="24"/>
        </w:rPr>
      </w:pPr>
    </w:p>
    <w:p w14:paraId="30B668C7" w14:textId="77777777" w:rsidR="001D4CBD" w:rsidRPr="00214D01" w:rsidRDefault="001D4CBD" w:rsidP="0038744F">
      <w:pPr>
        <w:rPr>
          <w:sz w:val="24"/>
          <w:szCs w:val="24"/>
        </w:rPr>
      </w:pPr>
    </w:p>
    <w:p w14:paraId="60DE68BE" w14:textId="77777777" w:rsidR="001D4CBD" w:rsidRPr="00214D01" w:rsidRDefault="001D4CBD" w:rsidP="0038744F">
      <w:pPr>
        <w:rPr>
          <w:sz w:val="24"/>
          <w:szCs w:val="24"/>
        </w:rPr>
      </w:pPr>
    </w:p>
    <w:sectPr w:rsidR="001D4CBD" w:rsidRPr="00214D01" w:rsidSect="002434B0">
      <w:headerReference w:type="default" r:id="rId7"/>
      <w:footerReference w:type="even" r:id="rId8"/>
      <w:footerReference w:type="default" r:id="rId9"/>
      <w:pgSz w:w="11907" w:h="16727" w:code="9"/>
      <w:pgMar w:top="2410" w:right="2693" w:bottom="1985" w:left="1701" w:header="720" w:footer="205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B6B3" w14:textId="77777777" w:rsidR="00AA61E3" w:rsidRDefault="00AA61E3">
      <w:r>
        <w:separator/>
      </w:r>
    </w:p>
  </w:endnote>
  <w:endnote w:type="continuationSeparator" w:id="0">
    <w:p w14:paraId="63B785F5" w14:textId="77777777" w:rsidR="00AA61E3" w:rsidRDefault="00AA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3712" w14:textId="77777777" w:rsidR="008724AA" w:rsidRDefault="008724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BC83C9" w14:textId="77777777" w:rsidR="008724AA" w:rsidRDefault="008724AA">
    <w:pPr>
      <w:pStyle w:val="Pidipagina"/>
      <w:ind w:right="360"/>
    </w:pPr>
  </w:p>
  <w:p w14:paraId="14186C1F" w14:textId="77777777" w:rsidR="008724AA" w:rsidRDefault="008724AA"/>
  <w:p w14:paraId="07F89A49" w14:textId="77777777" w:rsidR="008724AA" w:rsidRDefault="008724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5362154"/>
      <w:docPartObj>
        <w:docPartGallery w:val="Page Numbers (Bottom of Page)"/>
        <w:docPartUnique/>
      </w:docPartObj>
    </w:sdtPr>
    <w:sdtEndPr/>
    <w:sdtContent>
      <w:p w14:paraId="282E7A2E" w14:textId="77777777" w:rsidR="00123359" w:rsidRDefault="0012335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69E">
          <w:rPr>
            <w:noProof/>
          </w:rPr>
          <w:t>10</w:t>
        </w:r>
        <w:r>
          <w:fldChar w:fldCharType="end"/>
        </w:r>
      </w:p>
    </w:sdtContent>
  </w:sdt>
  <w:p w14:paraId="1A11FA4D" w14:textId="77777777" w:rsidR="008724AA" w:rsidRDefault="008724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21AE" w14:textId="77777777" w:rsidR="00AA61E3" w:rsidRDefault="00AA61E3">
      <w:r>
        <w:separator/>
      </w:r>
    </w:p>
  </w:footnote>
  <w:footnote w:type="continuationSeparator" w:id="0">
    <w:p w14:paraId="5FF67171" w14:textId="77777777" w:rsidR="00AA61E3" w:rsidRDefault="00AA6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3AE7" w14:textId="77777777" w:rsidR="008724AA" w:rsidRDefault="005D61F7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223AA21" wp14:editId="0D42B039">
              <wp:simplePos x="0" y="0"/>
              <wp:positionH relativeFrom="column">
                <wp:posOffset>2990850</wp:posOffset>
              </wp:positionH>
              <wp:positionV relativeFrom="paragraph">
                <wp:posOffset>0</wp:posOffset>
              </wp:positionV>
              <wp:extent cx="1733550" cy="371475"/>
              <wp:effectExtent l="0" t="0" r="19050" b="28575"/>
              <wp:wrapNone/>
              <wp:docPr id="30" name="Casella di tes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07138F" w14:textId="2840E3E4" w:rsidR="005D61F7" w:rsidRPr="00810175" w:rsidRDefault="008A43A7" w:rsidP="005D61F7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810175">
                            <w:rPr>
                              <w:b/>
                              <w:bCs/>
                            </w:rPr>
                            <w:t>ALLEGATO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3AA21" id="_x0000_t202" coordsize="21600,21600" o:spt="202" path="m,l,21600r21600,l21600,xe">
              <v:stroke joinstyle="miter"/>
              <v:path gradientshapeok="t" o:connecttype="rect"/>
            </v:shapetype>
            <v:shape id="Casella di testo 30" o:spid="_x0000_s1026" type="#_x0000_t202" style="position:absolute;left:0;text-align:left;margin-left:235.5pt;margin-top:0;width:136.5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" fillcolor="white [3201]" strokecolor="white [3212]" strokeweight=".5pt">
              <v:textbox>
                <w:txbxContent>
                  <w:p w14:paraId="2207138F" w14:textId="2840E3E4" w:rsidR="005D61F7" w:rsidRPr="00810175" w:rsidRDefault="008A43A7" w:rsidP="005D61F7">
                    <w:pPr>
                      <w:jc w:val="right"/>
                      <w:rPr>
                        <w:b/>
                        <w:bCs/>
                      </w:rPr>
                    </w:pPr>
                    <w:r w:rsidRPr="00810175">
                      <w:rPr>
                        <w:b/>
                        <w:bCs/>
                      </w:rPr>
                      <w:t>ALLEGATO C</w:t>
                    </w:r>
                  </w:p>
                </w:txbxContent>
              </v:textbox>
            </v:shape>
          </w:pict>
        </mc:Fallback>
      </mc:AlternateContent>
    </w:r>
    <w:r w:rsidR="008724AA">
      <w:rPr>
        <w:noProof/>
        <w:sz w:val="20"/>
      </w:rPr>
      <mc:AlternateContent>
        <mc:Choice Requires="wpg">
          <w:drawing>
            <wp:anchor distT="0" distB="0" distL="114300" distR="114300" simplePos="0" relativeHeight="251658752" behindDoc="1" locked="1" layoutInCell="0" allowOverlap="1" wp14:anchorId="526F3453" wp14:editId="0F374825">
              <wp:simplePos x="0" y="0"/>
              <wp:positionH relativeFrom="column">
                <wp:posOffset>-970280</wp:posOffset>
              </wp:positionH>
              <wp:positionV relativeFrom="paragraph">
                <wp:posOffset>1385570</wp:posOffset>
              </wp:positionV>
              <wp:extent cx="7394575" cy="734631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94575" cy="7346315"/>
                        <a:chOff x="0" y="-131"/>
                        <a:chExt cx="20000" cy="23138"/>
                      </a:xfrm>
                    </wpg:grpSpPr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0" y="833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0" y="-131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>
                          <a:off x="0" y="1797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7"/>
                      <wps:cNvCnPr>
                        <a:cxnSpLocks noChangeShapeType="1"/>
                      </wps:cNvCnPr>
                      <wps:spPr bwMode="auto">
                        <a:xfrm>
                          <a:off x="0" y="2761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8"/>
                      <wps:cNvCnPr>
                        <a:cxnSpLocks noChangeShapeType="1"/>
                      </wps:cNvCnPr>
                      <wps:spPr bwMode="auto">
                        <a:xfrm>
                          <a:off x="0" y="3725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9"/>
                      <wps:cNvCnPr>
                        <a:cxnSpLocks noChangeShapeType="1"/>
                      </wps:cNvCnPr>
                      <wps:spPr bwMode="auto">
                        <a:xfrm>
                          <a:off x="0" y="4689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10"/>
                      <wps:cNvCnPr>
                        <a:cxnSpLocks noChangeShapeType="1"/>
                      </wps:cNvCnPr>
                      <wps:spPr bwMode="auto">
                        <a:xfrm>
                          <a:off x="0" y="5653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1"/>
                      <wps:cNvCnPr>
                        <a:cxnSpLocks noChangeShapeType="1"/>
                      </wps:cNvCnPr>
                      <wps:spPr bwMode="auto">
                        <a:xfrm>
                          <a:off x="0" y="6617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2"/>
                      <wps:cNvCnPr>
                        <a:cxnSpLocks noChangeShapeType="1"/>
                      </wps:cNvCnPr>
                      <wps:spPr bwMode="auto">
                        <a:xfrm>
                          <a:off x="0" y="7581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13"/>
                      <wps:cNvCnPr>
                        <a:cxnSpLocks noChangeShapeType="1"/>
                      </wps:cNvCnPr>
                      <wps:spPr bwMode="auto">
                        <a:xfrm>
                          <a:off x="0" y="8545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Line 14"/>
                      <wps:cNvCnPr>
                        <a:cxnSpLocks noChangeShapeType="1"/>
                      </wps:cNvCnPr>
                      <wps:spPr bwMode="auto">
                        <a:xfrm>
                          <a:off x="0" y="9509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15"/>
                      <wps:cNvCnPr>
                        <a:cxnSpLocks noChangeShapeType="1"/>
                      </wps:cNvCnPr>
                      <wps:spPr bwMode="auto">
                        <a:xfrm>
                          <a:off x="0" y="10473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16"/>
                      <wps:cNvCnPr>
                        <a:cxnSpLocks noChangeShapeType="1"/>
                      </wps:cNvCnPr>
                      <wps:spPr bwMode="auto">
                        <a:xfrm>
                          <a:off x="0" y="11437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17"/>
                      <wps:cNvCnPr>
                        <a:cxnSpLocks noChangeShapeType="1"/>
                      </wps:cNvCnPr>
                      <wps:spPr bwMode="auto">
                        <a:xfrm>
                          <a:off x="0" y="12401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18"/>
                      <wps:cNvCnPr>
                        <a:cxnSpLocks noChangeShapeType="1"/>
                      </wps:cNvCnPr>
                      <wps:spPr bwMode="auto">
                        <a:xfrm>
                          <a:off x="0" y="13365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19"/>
                      <wps:cNvCnPr>
                        <a:cxnSpLocks noChangeShapeType="1"/>
                      </wps:cNvCnPr>
                      <wps:spPr bwMode="auto">
                        <a:xfrm>
                          <a:off x="0" y="14329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20"/>
                      <wps:cNvCnPr>
                        <a:cxnSpLocks noChangeShapeType="1"/>
                      </wps:cNvCnPr>
                      <wps:spPr bwMode="auto">
                        <a:xfrm>
                          <a:off x="0" y="15293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21"/>
                      <wps:cNvCnPr>
                        <a:cxnSpLocks noChangeShapeType="1"/>
                      </wps:cNvCnPr>
                      <wps:spPr bwMode="auto">
                        <a:xfrm>
                          <a:off x="0" y="16257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Line 22"/>
                      <wps:cNvCnPr>
                        <a:cxnSpLocks noChangeShapeType="1"/>
                      </wps:cNvCnPr>
                      <wps:spPr bwMode="auto">
                        <a:xfrm>
                          <a:off x="0" y="17221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" name="Line 23"/>
                      <wps:cNvCnPr>
                        <a:cxnSpLocks noChangeShapeType="1"/>
                      </wps:cNvCnPr>
                      <wps:spPr bwMode="auto">
                        <a:xfrm>
                          <a:off x="0" y="18185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" name="Line 24"/>
                      <wps:cNvCnPr>
                        <a:cxnSpLocks noChangeShapeType="1"/>
                      </wps:cNvCnPr>
                      <wps:spPr bwMode="auto">
                        <a:xfrm>
                          <a:off x="0" y="19149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" name="Line 25"/>
                      <wps:cNvCnPr>
                        <a:cxnSpLocks noChangeShapeType="1"/>
                      </wps:cNvCnPr>
                      <wps:spPr bwMode="auto">
                        <a:xfrm>
                          <a:off x="0" y="20113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" name="Line 26"/>
                      <wps:cNvCnPr>
                        <a:cxnSpLocks noChangeShapeType="1"/>
                      </wps:cNvCnPr>
                      <wps:spPr bwMode="auto">
                        <a:xfrm>
                          <a:off x="0" y="21077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" name="Line 27"/>
                      <wps:cNvCnPr>
                        <a:cxnSpLocks noChangeShapeType="1"/>
                      </wps:cNvCnPr>
                      <wps:spPr bwMode="auto">
                        <a:xfrm>
                          <a:off x="0" y="22041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" name="Line 28"/>
                      <wps:cNvCnPr>
                        <a:cxnSpLocks noChangeShapeType="1"/>
                      </wps:cNvCnPr>
                      <wps:spPr bwMode="auto">
                        <a:xfrm>
                          <a:off x="0" y="23005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CFC1C8" id="Group 3" o:spid="_x0000_s1026" style="position:absolute;margin-left:-76.4pt;margin-top:109.1pt;width:582.25pt;height:578.45pt;z-index:-251657728" coordorigin=",-131" coordsize="20000,23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" o:allowincell="f">
              <v:line id="Line 4" o:spid="_x0000_s1027" style="position:absolute;visibility:visible;mso-wrap-style:square" from="0,833" to="20000,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qjMMAAADaAAAADwAAAGRycy9kb3ducmV2LnhtbESPT4vCMBTE7wt+h/CEvW1TRcStRhFd&#10;wYO4+A89PppnW2xeahO1fvuNIOxxmJnfMKNJY0pxp9oVlhV0ohgEcWp1wZmC/W7xNQDhPLLG0jIp&#10;eJKDybj1McJE2wdv6L71mQgQdgkqyL2vEildmpNBF9mKOHhnWxv0QdaZ1DU+AtyUshvHfWmw4LCQ&#10;Y0WznNLL9mYU4O9mdTj3C7oe59+n1c/6tFwMekp9tpvpEISnxv+H3+2lVtCD15VwA+T4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26ozDAAAA2gAAAA8AAAAAAAAAAAAA&#10;AAAAoQIAAGRycy9kb3ducmV2LnhtbFBLBQYAAAAABAAEAPkAAACRAwAAAAA=&#10;" strokeweight=".25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-131" to="20000,-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pPF8MAAADaAAAADwAAAGRycy9kb3ducmV2LnhtbESPQYvCMBSE7wv+h/AEb2vqouJWo4ir&#10;4EEU3V30+GiebbF5qU3U+u+NIHgcZuYbZjSpTSGuVLncsoJOOwJBnFidc6rg73fxOQDhPLLGwjIp&#10;uJODybjxMcJY2xtv6brzqQgQdjEqyLwvYyldkpFB17YlcfCOtjLog6xSqSu8Bbgp5FcU9aXBnMNC&#10;hiXNMkpOu4tRgJvt6v/Yz+m8//k+rObrw3Ix6CrVatbTIQhPtX+HX+2lVtCD55VwA+T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6TxfDAAAA2gAAAA8AAAAAAAAAAAAA&#10;AAAAoQIAAGRycy9kb3ducmV2LnhtbFBLBQYAAAAABAAEAPkAAACRAwAAAAA=&#10;" strokeweight=".25pt">
                <v:stroke startarrowwidth="narrow" startarrowlength="short" endarrowwidth="narrow" endarrowlength="short"/>
              </v:line>
              <v:line id="Line 6" o:spid="_x0000_s1029" style="position:absolute;visibility:visible;mso-wrap-style:square" from="0,1797" to="20000,1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jRYMMAAADaAAAADwAAAGRycy9kb3ducmV2LnhtbESPQYvCMBSE74L/ITxhb5oqS3GrURZd&#10;wYMouooeH82zLdu8dJuo9d8bQfA4zMw3zHjamFJcqXaFZQX9XgSCOLW64EzB/nfRHYJwHlljaZkU&#10;3MnBdNJujTHR9sZbuu58JgKEXYIKcu+rREqX5mTQ9WxFHLyzrQ36IOtM6hpvAW5KOYiiWBosOCzk&#10;WNEsp/RvdzEKcLNdHc5xQf/H+ddp9bM+LRfDT6U+Os33CISnxr/Dr/ZSK4jheSXcAD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o0WDDAAAA2gAAAA8AAAAAAAAAAAAA&#10;AAAAoQIAAGRycy9kb3ducmV2LnhtbFBLBQYAAAAABAAEAPkAAACRAwAAAAA=&#10;" strokeweight=".25pt">
                <v:stroke startarrowwidth="narrow" startarrowlength="short" endarrowwidth="narrow" endarrowlength="short"/>
              </v:line>
              <v:line id="Line 7" o:spid="_x0000_s1030" style="position:absolute;visibility:visible;mso-wrap-style:square" from="0,2761" to="20000,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R0+8UAAADaAAAADwAAAGRycy9kb3ducmV2LnhtbESPT2vCQBTE74LfYXmF3nRTKammrlJq&#10;BQ+hEv9Qj4/sMwlm36bZbUy/fbcgeBxm5jfMfNmbWnTUusqygqdxBII4t7riQsFhvx5NQTiPrLG2&#10;TAp+ycFyMRzMMdH2yhl1O1+IAGGXoILS+yaR0uUlGXRj2xAH72xbgz7ItpC6xWuAm1pOoiiWBisO&#10;CyU29F5Sftn9GAW4zdLjOa7o+2s1O6Ufn6fNevqs1OND//YKwlPv7+Fbe6MVvMD/lXA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R0+8UAAADaAAAADwAAAAAAAAAA&#10;AAAAAAChAgAAZHJzL2Rvd25yZXYueG1sUEsFBgAAAAAEAAQA+QAAAJMDAAAAAA==&#10;" strokeweight=".25pt">
                <v:stroke startarrowwidth="narrow" startarrowlength="short" endarrowwidth="narrow" endarrowlength="short"/>
              </v:line>
              <v:line id="Line 8" o:spid="_x0000_s1031" style="position:absolute;visibility:visible;mso-wrap-style:square" from="0,3725" to="20000,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vgicAAAADaAAAADwAAAGRycy9kb3ducmV2LnhtbERPy4rCMBTdD/gP4QruxtRBRKupiKPg&#10;QmbwhS4vze0Dm5vaRK1/P1kMuDyc92zemko8qHGlZQWDfgSCOLW65FzB8bD+HINwHlljZZkUvMjB&#10;POl8zDDW9sk7eux9LkIIuxgVFN7XsZQuLcig69uaOHCZbQz6AJtc6gafIdxU8iuKRtJgyaGhwJqW&#10;BaXX/d0owN/d9pSNSrqdvyeX7ernslmPh0r1uu1iCsJT69/if/dGKwhbw5VwA2Ty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74InAAAAA2gAAAA8AAAAAAAAAAAAAAAAA&#10;oQIAAGRycy9kb3ducmV2LnhtbFBLBQYAAAAABAAEAPkAAACOAwAAAAA=&#10;" strokeweight=".25pt">
                <v:stroke startarrowwidth="narrow" startarrowlength="short" endarrowwidth="narrow" endarrowlength="short"/>
              </v:line>
              <v:line id="Line 9" o:spid="_x0000_s1032" style="position:absolute;visibility:visible;mso-wrap-style:square" from="0,4689" to="20000,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FEsMAAADaAAAADwAAAGRycy9kb3ducmV2LnhtbESPT4vCMBTE74LfITzBm6YuIlqNIq6C&#10;B1nxH3p8NM+22LzUJqvdb28WBI/DzPyGmcxqU4gHVS63rKDXjUAQJ1bnnCo4HladIQjnkTUWlknB&#10;HzmYTZuNCcbaPnlHj71PRYCwi1FB5n0ZS+mSjAy6ri2Jg3e1lUEfZJVKXeEzwE0hv6JoIA3mHBYy&#10;LGmRUXLb/xoFuN1tTtdBTvfz9+iyWf5c1qthX6l2q56PQXiq/Sf8bq+1ghH8Xwk3QE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3RRLDAAAA2gAAAA8AAAAAAAAAAAAA&#10;AAAAoQIAAGRycy9kb3ducmV2LnhtbFBLBQYAAAAABAAEAPkAAACRAwAAAAA=&#10;" strokeweight=".25pt">
                <v:stroke startarrowwidth="narrow" startarrowlength="short" endarrowwidth="narrow" endarrowlength="short"/>
              </v:line>
              <v:line id="Line 10" o:spid="_x0000_s1033" style="position:absolute;visibility:visible;mso-wrap-style:square" from="0,5653" to="20000,5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b6aMYAAADbAAAADwAAAGRycy9kb3ducmV2LnhtbESPT2sCQQzF7wW/w5BCb3W2pYiuzkqx&#10;Ch6kRW3RY9jJ/qE7mXVn1PXbN4eCt4T38t4vs3nvGnWhLtSeDbwME1DEubc1lwa+96vnMagQkS02&#10;nsnAjQLMs8HDDFPrr7ylyy6WSkI4pGigirFNtQ55RQ7D0LfEohW+cxhl7UptO7xKuGv0a5KMtMOa&#10;paHClhYV5b+7szOAX9vNTzGq6XT4mBw3y8/jejV+M+bpsX+fgorUx7v5/3ptBV/o5RcZQG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W+mjGAAAA2wAAAA8AAAAAAAAA&#10;AAAAAAAAoQIAAGRycy9kb3ducmV2LnhtbFBLBQYAAAAABAAEAPkAAACUAwAAAAA=&#10;" strokeweight=".25pt">
                <v:stroke startarrowwidth="narrow" startarrowlength="short" endarrowwidth="narrow" endarrowlength="short"/>
              </v:line>
              <v:line id="Line 11" o:spid="_x0000_s1034" style="position:absolute;visibility:visible;mso-wrap-style:square" from="0,6617" to="20000,6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pf88MAAADbAAAADwAAAGRycy9kb3ducmV2LnhtbERPTWvCQBC9F/oflil4q5sUEY1uQmkV&#10;PEhFW9HjkB2TYHY2Zrcx/fduQfA2j/c586w3teiodZVlBfEwAkGcW11xoeDne/k6AeE8ssbaMin4&#10;IwdZ+vw0x0TbK2+p2/lChBB2CSoovW8SKV1ekkE3tA1x4E62NegDbAupW7yGcFPLtygaS4MVh4YS&#10;G/ooKT/vfo0C3GzX+9O4osvhc3pcL76Oq+VkpNTgpX+fgfDU+4f47l7pMD+G/1/CATK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aX/PDAAAA2wAAAA8AAAAAAAAAAAAA&#10;AAAAoQIAAGRycy9kb3ducmV2LnhtbFBLBQYAAAAABAAEAPkAAACRAwAAAAA=&#10;" strokeweight=".25pt">
                <v:stroke startarrowwidth="narrow" startarrowlength="short" endarrowwidth="narrow" endarrowlength="short"/>
              </v:line>
              <v:line id="Line 12" o:spid="_x0000_s1035" style="position:absolute;visibility:visible;mso-wrap-style:square" from="0,7581" to="20000,7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jBhMMAAADbAAAADwAAAGRycy9kb3ducmV2LnhtbERPS2vCQBC+F/wPywi91Y2hiKZZRbSC&#10;B6n4KM1xyI5JaHY2zW5j+u/dguBtPr7npIve1KKj1lWWFYxHEQji3OqKCwXn0+ZlCsJ5ZI21ZVLw&#10;Rw4W88FTiom2Vz5Qd/SFCCHsElRQet8kUrq8JINuZBviwF1sa9AH2BZSt3gN4aaWcRRNpMGKQ0OJ&#10;Da1Kyr+Pv0YB7g+7z8ukop+v9SzbvX9k2830VannYb98A+Gp9w/x3b3VYX4M/7+EA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IwYTDAAAA2wAAAA8AAAAAAAAAAAAA&#10;AAAAoQIAAGRycy9kb3ducmV2LnhtbFBLBQYAAAAABAAEAPkAAACRAwAAAAA=&#10;" strokeweight=".25pt">
                <v:stroke startarrowwidth="narrow" startarrowlength="short" endarrowwidth="narrow" endarrowlength="short"/>
              </v:line>
              <v:line id="Line 13" o:spid="_x0000_s1036" style="position:absolute;visibility:visible;mso-wrap-style:square" from="0,8545" to="20000,8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RkH8IAAADbAAAADwAAAGRycy9kb3ducmV2LnhtbERPTYvCMBC9L/gfwgje1tRVxK1GEVfB&#10;gyi6u+hxaMa22ExqE7X+eyMI3ubxPmc0qU0hrlS53LKCTjsCQZxYnXOq4O938TkA4TyyxsIyKbiT&#10;g8m48THCWNsbb+m686kIIexiVJB5X8ZSuiQjg65tS+LAHW1l0AdYpVJXeAvhppBfUdSXBnMODRmW&#10;NMsoOe0uRgFutqv/Yz+n8/7n+7Carw/LxaCnVKtZT4cgPNX+LX65lzrM78Lzl3CAH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RkH8IAAADbAAAADwAAAAAAAAAAAAAA&#10;AAChAgAAZHJzL2Rvd25yZXYueG1sUEsFBgAAAAAEAAQA+QAAAJADAAAAAA==&#10;" strokeweight=".25pt">
                <v:stroke startarrowwidth="narrow" startarrowlength="short" endarrowwidth="narrow" endarrowlength="short"/>
              </v:line>
              <v:line id="Line 14" o:spid="_x0000_s1037" style="position:absolute;visibility:visible;mso-wrap-style:square" from="0,9509" to="20000,9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38a8MAAADbAAAADwAAAGRycy9kb3ducmV2LnhtbERPS2vCQBC+F/wPywi91Y1Fgo2uItqA&#10;B2nxhR6H7JgsZmfT7FbTf98tCL3Nx/ec6byztbhR641jBcNBAoK4cNpwqeCwz1/GIHxA1lg7JgU/&#10;5GE+6z1NMdPuzlu67UIpYgj7DBVUITSZlL6oyKIfuIY4chfXWgwRtqXULd5juK3la5Kk0qLh2FBh&#10;Q8uKiuvu2yrAz+3meEkNfZ1Wb+fN+8d5nY9HSj33u8UERKAu/Isf7rWO80fw90s8QM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t/GvDAAAA2wAAAA8AAAAAAAAAAAAA&#10;AAAAoQIAAGRycy9kb3ducmV2LnhtbFBLBQYAAAAABAAEAPkAAACRAwAAAAA=&#10;" strokeweight=".25pt">
                <v:stroke startarrowwidth="narrow" startarrowlength="short" endarrowwidth="narrow" endarrowlength="short"/>
              </v:line>
              <v:line id="Line 15" o:spid="_x0000_s1038" style="position:absolute;visibility:visible;mso-wrap-style:square" from="0,10473" to="20000,10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FZ8MIAAADbAAAADwAAAGRycy9kb3ducmV2LnhtbERPTYvCMBC9L/gfwgje1tRFxa1GEVfB&#10;gyi6u+hxaMa22ExqE7X+eyMI3ubxPmc0qU0hrlS53LKCTjsCQZxYnXOq4O938TkA4TyyxsIyKbiT&#10;g8m48THCWNsbb+m686kIIexiVJB5X8ZSuiQjg65tS+LAHW1l0AdYpVJXeAvhppBfUdSXBnMODRmW&#10;NMsoOe0uRgFutqv/Yz+n8/7n+7Carw/LxaCrVKtZT4cgPNX+LX65lzrM78Hzl3CAH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+FZ8MIAAADbAAAADwAAAAAAAAAAAAAA&#10;AAChAgAAZHJzL2Rvd25yZXYueG1sUEsFBgAAAAAEAAQA+QAAAJADAAAAAA==&#10;" strokeweight=".25pt">
                <v:stroke startarrowwidth="narrow" startarrowlength="short" endarrowwidth="narrow" endarrowlength="short"/>
              </v:line>
              <v:line id="Line 16" o:spid="_x0000_s1039" style="position:absolute;visibility:visible;mso-wrap-style:square" from="0,11437" to="20000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PHh8MAAADbAAAADwAAAGRycy9kb3ducmV2LnhtbERPTWvCQBC9F/oflhF6qxtLCWl0ldI2&#10;4EGUWEWPQ3ZMQrOzaXYb03/vCoK3ebzPmS0G04ieOldbVjAZRyCIC6trLhXsvrPnBITzyBoby6Tg&#10;nxws5o8PM0y1PXNO/daXIoSwS1FB5X2bSumKigy6sW2JA3eynUEfYFdK3eE5hJtGvkRRLA3WHBoq&#10;bOmjouJn+2cU4CZf7U9xTb+Hz7fj6mt9XGbJq1JPo+F9CsLT4O/im3upw/wYrr+EA+T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zx4fDAAAA2wAAAA8AAAAAAAAAAAAA&#10;AAAAoQIAAGRycy9kb3ducmV2LnhtbFBLBQYAAAAABAAEAPkAAACRAwAAAAA=&#10;" strokeweight=".25pt">
                <v:stroke startarrowwidth="narrow" startarrowlength="short" endarrowwidth="narrow" endarrowlength="short"/>
              </v:line>
              <v:line id="Line 17" o:spid="_x0000_s1040" style="position:absolute;visibility:visible;mso-wrap-style:square" from="0,12401" to="20000,12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9iHMIAAADbAAAADwAAAGRycy9kb3ducmV2LnhtbERPTYvCMBC9L/gfwgje1tRF1K1GEVfB&#10;gyi6u+hxaMa22ExqE7X+eyMI3ubxPmc0qU0hrlS53LKCTjsCQZxYnXOq4O938TkA4TyyxsIyKbiT&#10;g8m48THCWNsbb+m686kIIexiVJB5X8ZSuiQjg65tS+LAHW1l0AdYpVJXeAvhppBfUdSTBnMODRmW&#10;NMsoOe0uRgFutqv/Yy+n8/7n+7Carw/LxaCrVKtZT4cgPNX+LX65lzrM78Pzl3CAH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H9iHMIAAADbAAAADwAAAAAAAAAAAAAA&#10;AAChAgAAZHJzL2Rvd25yZXYueG1sUEsFBgAAAAAEAAQA+QAAAJADAAAAAA==&#10;" strokeweight=".25pt">
                <v:stroke startarrowwidth="narrow" startarrowlength="short" endarrowwidth="narrow" endarrowlength="short"/>
              </v:line>
              <v:line id="Line 18" o:spid="_x0000_s1041" style="position:absolute;visibility:visible;mso-wrap-style:square" from="0,13365" to="20000,1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D2bsYAAADbAAAADwAAAGRycy9kb3ducmV2LnhtbESPT2sCQQzF7wW/w5BCb3W2pYiuzkqx&#10;Ch6kRW3RY9jJ/qE7mXVn1PXbN4eCt4T38t4vs3nvGnWhLtSeDbwME1DEubc1lwa+96vnMagQkS02&#10;nsnAjQLMs8HDDFPrr7ylyy6WSkI4pGigirFNtQ55RQ7D0LfEohW+cxhl7UptO7xKuGv0a5KMtMOa&#10;paHClhYV5b+7szOAX9vNTzGq6XT4mBw3y8/jejV+M+bpsX+fgorUx7v5/3ptBV9g5RcZQG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g9m7GAAAA2wAAAA8AAAAAAAAA&#10;AAAAAAAAoQIAAGRycy9kb3ducmV2LnhtbFBLBQYAAAAABAAEAPkAAACUAwAAAAA=&#10;" strokeweight=".25pt">
                <v:stroke startarrowwidth="narrow" startarrowlength="short" endarrowwidth="narrow" endarrowlength="short"/>
              </v:line>
              <v:line id="Line 19" o:spid="_x0000_s1042" style="position:absolute;visibility:visible;mso-wrap-style:square" from="0,14329" to="20000,14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xT9cIAAADbAAAADwAAAGRycy9kb3ducmV2LnhtbERPTYvCMBC9L+x/CCN4W1NFxFajyKrg&#10;QVx0FT0OzdgWm0ltotZ/vxGEvc3jfc542phS3Kl2hWUF3U4Egji1uuBMwf53+TUE4TyyxtIyKXiS&#10;g+nk82OMibYP3tJ95zMRQtglqCD3vkqkdGlOBl3HVsSBO9vaoA+wzqSu8RHCTSl7UTSQBgsODTlW&#10;9J1TetndjAL82a4P50FB1+M8Pq0Xm9NqOewr1W41sxEIT43/F7/dKx3mx/D6JRwgJ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qxT9cIAAADbAAAADwAAAAAAAAAAAAAA&#10;AAChAgAAZHJzL2Rvd25yZXYueG1sUEsFBgAAAAAEAAQA+QAAAJADAAAAAA==&#10;" strokeweight=".25pt">
                <v:stroke startarrowwidth="narrow" startarrowlength="short" endarrowwidth="narrow" endarrowlength="short"/>
              </v:line>
              <v:line id="Line 20" o:spid="_x0000_s1043" style="position:absolute;visibility:visible;mso-wrap-style:square" from="0,15293" to="20000,15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ow1cAAAADbAAAADwAAAGRycy9kb3ducmV2LnhtbERPy4rCMBTdD/gP4QruxlQR0WoU8QEu&#10;RPGFLi/NtS02N7XJaOfvzUJweTjv8bQ2hXhS5XLLCjrtCARxYnXOqYLTcfU7AOE8ssbCMin4JwfT&#10;SeNnjLG2L97T8+BTEULYxagg876MpXRJRgZd25bEgbvZyqAPsEqlrvAVwk0hu1HUlwZzDg0ZljTP&#10;KLkf/owC3O0351s/p8dlMbxultvrejXoKdVq1rMRCE+1/4o/7rVW0A3rw5fwA+Tk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X6MNXAAAAA2wAAAA8AAAAAAAAAAAAAAAAA&#10;oQIAAGRycy9kb3ducmV2LnhtbFBLBQYAAAAABAAEAPkAAACOAwAAAAA=&#10;" strokeweight=".25pt">
                <v:stroke startarrowwidth="narrow" startarrowlength="short" endarrowwidth="narrow" endarrowlength="short"/>
              </v:line>
              <v:line id="Line 21" o:spid="_x0000_s1044" style="position:absolute;visibility:visible;mso-wrap-style:square" from="0,16257" to="20000,16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aVTsYAAADbAAAADwAAAGRycy9kb3ducmV2LnhtbESPQWvCQBSE74L/YXlCb2aTUMSmrqFo&#10;Ax6kRdtSj4/sMwnNvk2zq8Z/3y0IHoeZ+YZZ5INpxZl611hWkEQxCOLS6oYrBZ8fxXQOwnlkja1l&#10;UnAlB/lyPFpgpu2Fd3Te+0oECLsMFdTed5mUrqzJoItsRxy8o+0N+iD7SuoeLwFuWpnG8UwabDgs&#10;1NjRqqbyZ38yCvB9t/06zhr6/V4/Hbavb4dNMX9U6mEyvDyD8DT4e/jW3mgFaQL/X8IP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2lU7GAAAA2wAAAA8AAAAAAAAA&#10;AAAAAAAAoQIAAGRycy9kb3ducmV2LnhtbFBLBQYAAAAABAAEAPkAAACUAwAAAAA=&#10;" strokeweight=".25pt">
                <v:stroke startarrowwidth="narrow" startarrowlength="short" endarrowwidth="narrow" endarrowlength="short"/>
              </v:line>
              <v:line id="Line 22" o:spid="_x0000_s1045" style="position:absolute;visibility:visible;mso-wrap-style:square" from="0,17221" to="20000,17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QLOcYAAADbAAAADwAAAGRycy9kb3ducmV2LnhtbESPQWvCQBSE74L/YXlCb7oxlGDTrCJt&#10;AzlIi7aix0f2mYRm36bZVeO/7xaEHoeZ+YbJVoNpxYV611hWMJ9FIIhLqxuuFHx95tMFCOeRNbaW&#10;ScGNHKyW41GGqbZX3tJl5ysRIOxSVFB736VSurImg25mO+LgnWxv0AfZV1L3eA1w08o4ihJpsOGw&#10;UGNHLzWV37uzUYAf283+lDT0c3h9Om7e3o9FvnhU6mEyrJ9BeBr8f/jeLrSCOIa/L+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kCznGAAAA2wAAAA8AAAAAAAAA&#10;AAAAAAAAoQIAAGRycy9kb3ducmV2LnhtbFBLBQYAAAAABAAEAPkAAACUAwAAAAA=&#10;" strokeweight=".25pt">
                <v:stroke startarrowwidth="narrow" startarrowlength="short" endarrowwidth="narrow" endarrowlength="short"/>
              </v:line>
              <v:line id="Line 23" o:spid="_x0000_s1046" style="position:absolute;visibility:visible;mso-wrap-style:square" from="0,18185" to="20000,18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iuosUAAADbAAAADwAAAGRycy9kb3ducmV2LnhtbESPT4vCMBTE78J+h/AWvGnqH0SrURZd&#10;wYMouooeH82zLdu8dJuo9dsbQdjjMDO/YSaz2hTiRpXLLSvotCMQxInVOacKDj/L1hCE88gaC8uk&#10;4EEOZtOPxgRjbe+8o9vepyJA2MWoIPO+jKV0SUYGXduWxMG72MqgD7JKpa7wHuCmkN0oGkiDOYeF&#10;DEuaZ5T87q9GAW536+NlkNPfaTE6r78359Vy2Feq+Vl/jUF4qv1/+N1eaQXdHry+hB8gp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iuosUAAADbAAAADwAAAAAAAAAA&#10;AAAAAAChAgAAZHJzL2Rvd25yZXYueG1sUEsFBgAAAAAEAAQA+QAAAJMDAAAAAA==&#10;" strokeweight=".25pt">
                <v:stroke startarrowwidth="narrow" startarrowlength="short" endarrowwidth="narrow" endarrowlength="short"/>
              </v:line>
              <v:line id="Line 24" o:spid="_x0000_s1047" style="position:absolute;visibility:visible;mso-wrap-style:square" from="0,19149" to="20000,19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E21sUAAADbAAAADwAAAGRycy9kb3ducmV2LnhtbESPT2vCQBTE7wW/w/IEb3WjSNDUjYhV&#10;8CAVtaUeH9mXP5h9m2a3Jv32bqHQ4zAzv2GWq97U4k6tqywrmIwjEMSZ1RUXCt4vu+c5COeRNdaW&#10;ScEPOVilg6clJtp2fKL72RciQNglqKD0vkmkdFlJBt3YNsTBy21r0AfZFlK32AW4qeU0imJpsOKw&#10;UGJDm5Ky2/nbKMDj6fCRxxV9fb4uroft23W/m8+UGg379QsIT73/D/+191rBdAa/X8IPk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E21sUAAADbAAAADwAAAAAAAAAA&#10;AAAAAAChAgAAZHJzL2Rvd25yZXYueG1sUEsFBgAAAAAEAAQA+QAAAJMDAAAAAA==&#10;" strokeweight=".25pt">
                <v:stroke startarrowwidth="narrow" startarrowlength="short" endarrowwidth="narrow" endarrowlength="short"/>
              </v:line>
              <v:line id="Line 25" o:spid="_x0000_s1048" style="position:absolute;visibility:visible;mso-wrap-style:square" from="0,20113" to="20000,20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2TTcQAAADbAAAADwAAAGRycy9kb3ducmV2LnhtbESPQYvCMBSE78L+h/AWvGmqqGg1yqIr&#10;eBBFV9Hjo3m2ZZuXbhO1/nsjCHscZuYbZjKrTSFuVLncsoJOOwJBnFidc6rg8LNsDUE4j6yxsEwK&#10;HuRgNv1oTDDW9s47uu19KgKEXYwKMu/LWEqXZGTQtW1JHLyLrQz6IKtU6grvAW4K2Y2igTSYc1jI&#10;sKR5Rsnv/moU4Ha3Pl4GOf2dFqPz+ntzXi2HPaWan/XXGISn2v+H3+2VVtDtw+tL+AFy+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jZNNxAAAANsAAAAPAAAAAAAAAAAA&#10;AAAAAKECAABkcnMvZG93bnJldi54bWxQSwUGAAAAAAQABAD5AAAAkgMAAAAA&#10;" strokeweight=".25pt">
                <v:stroke startarrowwidth="narrow" startarrowlength="short" endarrowwidth="narrow" endarrowlength="short"/>
              </v:line>
              <v:line id="Line 26" o:spid="_x0000_s1049" style="position:absolute;visibility:visible;mso-wrap-style:square" from="0,21077" to="20000,2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8NOsQAAADbAAAADwAAAGRycy9kb3ducmV2LnhtbESPT4vCMBTE7wt+h/AEb2uqSNFqFNEV&#10;PMiK/9Djo3m2xeal22S1++3NguBxmJnfMJNZY0pxp9oVlhX0uhEI4tTqgjMFx8PqcwjCeWSNpWVS&#10;8EcOZtPWxwQTbR+8o/veZyJA2CWoIPe+SqR0aU4GXddWxMG72tqgD7LOpK7xEeCmlP0oiqXBgsNC&#10;jhUtckpv+1+jALe7zekaF/RzXo4um6/vy3o1HCjVaTfzMQhPjX+HX+21VtCP4f9L+AFy+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Xw06xAAAANsAAAAPAAAAAAAAAAAA&#10;AAAAAKECAABkcnMvZG93bnJldi54bWxQSwUGAAAAAAQABAD5AAAAkgMAAAAA&#10;" strokeweight=".25pt">
                <v:stroke startarrowwidth="narrow" startarrowlength="short" endarrowwidth="narrow" endarrowlength="short"/>
              </v:line>
              <v:line id="Line 27" o:spid="_x0000_s1050" style="position:absolute;visibility:visible;mso-wrap-style:square" from="0,22041" to="20000,22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oocYAAADbAAAADwAAAGRycy9kb3ducmV2LnhtbESPQWvCQBSE70L/w/IK3sxGEavRVUpb&#10;wUNoSaro8ZF9JqHZt2l21fjvu4VCj8PMfMOsNr1pxJU6V1tWMI5iEMSF1TWXCvaf29EchPPIGhvL&#10;pOBODjbrh8EKE21vnNE196UIEHYJKqi8bxMpXVGRQRfZljh4Z9sZ9EF2pdQd3gLcNHISxzNpsOaw&#10;UGFLLxUVX/nFKMCPLD2cZzV9H18Xp/Tt/bTbzqdKDR/75yUIT73/D/+1d1rB5Al+v4QfIN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TqKHGAAAA2wAAAA8AAAAAAAAA&#10;AAAAAAAAoQIAAGRycy9kb3ducmV2LnhtbFBLBQYAAAAABAAEAPkAAACUAwAAAAA=&#10;" strokeweight=".25pt">
                <v:stroke startarrowwidth="narrow" startarrowlength="short" endarrowwidth="narrow" endarrowlength="short"/>
              </v:line>
              <v:line id="Line 28" o:spid="_x0000_s1051" style="position:absolute;visibility:visible;mso-wrap-style:square" from="0,23005" to="20000,23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w808AAAADbAAAADwAAAGRycy9kb3ducmV2LnhtbERPy4rCMBTdD/gP4QruxlQR0WoU8QEu&#10;RPGFLi/NtS02N7XJaOfvzUJweTjv8bQ2hXhS5XLLCjrtCARxYnXOqYLTcfU7AOE8ssbCMin4JwfT&#10;SeNnjLG2L97T8+BTEULYxagg876MpXRJRgZd25bEgbvZyqAPsEqlrvAVwk0hu1HUlwZzDg0ZljTP&#10;KLkf/owC3O0351s/p8dlMbxultvrejXoKdVq1rMRCE+1/4o/7rVW0A1jw5fwA+Tk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MPNPAAAAA2wAAAA8AAAAAAAAAAAAAAAAA&#10;oQIAAGRycy9kb3ducmV2LnhtbFBLBQYAAAAABAAEAPkAAACOAwAAAAA=&#10;" strokeweight=".25pt">
                <v:stroke startarrowwidth="narrow" startarrowlength="short" endarrowwidth="narrow" endarrowlength="short"/>
              </v:line>
              <w10:anchorlock/>
            </v:group>
          </w:pict>
        </mc:Fallback>
      </mc:AlternateContent>
    </w:r>
    <w:r w:rsidR="008724AA"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1" locked="1" layoutInCell="0" allowOverlap="1" wp14:anchorId="56D76DCF" wp14:editId="219C8B26">
              <wp:simplePos x="0" y="0"/>
              <wp:positionH relativeFrom="column">
                <wp:posOffset>-65405</wp:posOffset>
              </wp:positionH>
              <wp:positionV relativeFrom="paragraph">
                <wp:posOffset>-450850</wp:posOffset>
              </wp:positionV>
              <wp:extent cx="635" cy="10801985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8019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D69BF7" id="Line 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-35.5pt" to="-5.1pt,8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" o:allowincell="f" strokeweight=".25pt">
              <v:stroke startarrowwidth="narrow" startarrowlength="short" endarrowwidth="narrow" endarrowlength="short"/>
              <w10:anchorlock/>
            </v:line>
          </w:pict>
        </mc:Fallback>
      </mc:AlternateContent>
    </w:r>
    <w:r w:rsidR="008724AA"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0D92E854" wp14:editId="57E7A8D8">
              <wp:simplePos x="0" y="0"/>
              <wp:positionH relativeFrom="column">
                <wp:posOffset>4782185</wp:posOffset>
              </wp:positionH>
              <wp:positionV relativeFrom="paragraph">
                <wp:posOffset>-450850</wp:posOffset>
              </wp:positionV>
              <wp:extent cx="635" cy="1080198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8019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E5F84E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55pt,-35.5pt" to="376.6pt,8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" o:allowincell="f" strokeweight=".25pt">
              <v:stroke startarrowwidth="narrow" startarrowlength="short" endarrowwidth="narrow" endarrowlength="short"/>
              <w10:anchorlock/>
            </v:line>
          </w:pict>
        </mc:Fallback>
      </mc:AlternateContent>
    </w:r>
  </w:p>
  <w:p w14:paraId="3F1CAA0D" w14:textId="77777777" w:rsidR="008724AA" w:rsidRDefault="00B54590">
    <w:r>
      <w:rPr>
        <w:noProof/>
        <w:szCs w:val="24"/>
      </w:rPr>
      <w:drawing>
        <wp:anchor distT="0" distB="0" distL="114300" distR="114300" simplePos="0" relativeHeight="251659776" behindDoc="0" locked="0" layoutInCell="1" allowOverlap="1" wp14:anchorId="6D454780" wp14:editId="15D4DBF5">
          <wp:simplePos x="0" y="0"/>
          <wp:positionH relativeFrom="column">
            <wp:posOffset>1242</wp:posOffset>
          </wp:positionH>
          <wp:positionV relativeFrom="paragraph">
            <wp:posOffset>-428045</wp:posOffset>
          </wp:positionV>
          <wp:extent cx="667909" cy="675389"/>
          <wp:effectExtent l="0" t="0" r="0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909" cy="675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532"/>
    <w:multiLevelType w:val="hybridMultilevel"/>
    <w:tmpl w:val="36DE303E"/>
    <w:lvl w:ilvl="0" w:tplc="D7822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C5A38"/>
    <w:multiLevelType w:val="hybridMultilevel"/>
    <w:tmpl w:val="B37C4C4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D2B16"/>
    <w:multiLevelType w:val="hybridMultilevel"/>
    <w:tmpl w:val="0D745830"/>
    <w:lvl w:ilvl="0" w:tplc="EFE49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61EB"/>
    <w:multiLevelType w:val="hybridMultilevel"/>
    <w:tmpl w:val="70723C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0A83"/>
    <w:multiLevelType w:val="hybridMultilevel"/>
    <w:tmpl w:val="00F638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4712F"/>
    <w:multiLevelType w:val="hybridMultilevel"/>
    <w:tmpl w:val="B5A4E50E"/>
    <w:lvl w:ilvl="0" w:tplc="E35A8C5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46555"/>
    <w:multiLevelType w:val="hybridMultilevel"/>
    <w:tmpl w:val="1870D0F6"/>
    <w:lvl w:ilvl="0" w:tplc="0410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C0C776D"/>
    <w:multiLevelType w:val="hybridMultilevel"/>
    <w:tmpl w:val="BD864558"/>
    <w:lvl w:ilvl="0" w:tplc="B71C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74684"/>
    <w:multiLevelType w:val="hybridMultilevel"/>
    <w:tmpl w:val="0CFEE0F0"/>
    <w:lvl w:ilvl="0" w:tplc="A168A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934BC"/>
    <w:multiLevelType w:val="hybridMultilevel"/>
    <w:tmpl w:val="8CCAA08C"/>
    <w:lvl w:ilvl="0" w:tplc="E35A8C5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1D02C4D"/>
    <w:multiLevelType w:val="hybridMultilevel"/>
    <w:tmpl w:val="A5C28C60"/>
    <w:lvl w:ilvl="0" w:tplc="D7822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42598"/>
    <w:multiLevelType w:val="hybridMultilevel"/>
    <w:tmpl w:val="DB7485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7230A"/>
    <w:multiLevelType w:val="hybridMultilevel"/>
    <w:tmpl w:val="A78E9A4E"/>
    <w:lvl w:ilvl="0" w:tplc="EFE49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D30D9"/>
    <w:multiLevelType w:val="hybridMultilevel"/>
    <w:tmpl w:val="6D98C2FA"/>
    <w:lvl w:ilvl="0" w:tplc="A168A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B5AD8"/>
    <w:multiLevelType w:val="hybridMultilevel"/>
    <w:tmpl w:val="D7568EB8"/>
    <w:lvl w:ilvl="0" w:tplc="D7822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A2E48"/>
    <w:multiLevelType w:val="hybridMultilevel"/>
    <w:tmpl w:val="72302286"/>
    <w:lvl w:ilvl="0" w:tplc="E35A8C5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92554"/>
    <w:multiLevelType w:val="hybridMultilevel"/>
    <w:tmpl w:val="62E693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C52EA"/>
    <w:multiLevelType w:val="hybridMultilevel"/>
    <w:tmpl w:val="E418E9EC"/>
    <w:lvl w:ilvl="0" w:tplc="A168A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D4355"/>
    <w:multiLevelType w:val="hybridMultilevel"/>
    <w:tmpl w:val="C68EF00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A4B20"/>
    <w:multiLevelType w:val="hybridMultilevel"/>
    <w:tmpl w:val="AC5AA2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D0CA9"/>
    <w:multiLevelType w:val="hybridMultilevel"/>
    <w:tmpl w:val="DB6EA3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218F0"/>
    <w:multiLevelType w:val="hybridMultilevel"/>
    <w:tmpl w:val="BAE092A4"/>
    <w:lvl w:ilvl="0" w:tplc="D7822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342D0"/>
    <w:multiLevelType w:val="hybridMultilevel"/>
    <w:tmpl w:val="5F909AD0"/>
    <w:lvl w:ilvl="0" w:tplc="AEF8CF9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A5607"/>
    <w:multiLevelType w:val="hybridMultilevel"/>
    <w:tmpl w:val="01E64C98"/>
    <w:lvl w:ilvl="0" w:tplc="D7822C76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75C0162"/>
    <w:multiLevelType w:val="hybridMultilevel"/>
    <w:tmpl w:val="F9E2F2F2"/>
    <w:lvl w:ilvl="0" w:tplc="E13437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D5F3354"/>
    <w:multiLevelType w:val="hybridMultilevel"/>
    <w:tmpl w:val="C240A388"/>
    <w:lvl w:ilvl="0" w:tplc="D7822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D014D"/>
    <w:multiLevelType w:val="hybridMultilevel"/>
    <w:tmpl w:val="0A6AD452"/>
    <w:lvl w:ilvl="0" w:tplc="A168A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109EF"/>
    <w:multiLevelType w:val="singleLevel"/>
    <w:tmpl w:val="9C04D3EC"/>
    <w:lvl w:ilvl="0"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8" w15:restartNumberingAfterBreak="0">
    <w:nsid w:val="750C2963"/>
    <w:multiLevelType w:val="hybridMultilevel"/>
    <w:tmpl w:val="0092178C"/>
    <w:lvl w:ilvl="0" w:tplc="E35A8C5C">
      <w:start w:val="2"/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82215"/>
    <w:multiLevelType w:val="hybridMultilevel"/>
    <w:tmpl w:val="6F78DFFA"/>
    <w:lvl w:ilvl="0" w:tplc="B71C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04536"/>
    <w:multiLevelType w:val="hybridMultilevel"/>
    <w:tmpl w:val="E592CBD8"/>
    <w:lvl w:ilvl="0" w:tplc="D7822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039610">
    <w:abstractNumId w:val="6"/>
  </w:num>
  <w:num w:numId="2" w16cid:durableId="111871905">
    <w:abstractNumId w:val="27"/>
  </w:num>
  <w:num w:numId="3" w16cid:durableId="2011129154">
    <w:abstractNumId w:val="5"/>
  </w:num>
  <w:num w:numId="4" w16cid:durableId="1346396458">
    <w:abstractNumId w:val="9"/>
  </w:num>
  <w:num w:numId="5" w16cid:durableId="1527333685">
    <w:abstractNumId w:val="0"/>
  </w:num>
  <w:num w:numId="6" w16cid:durableId="2073842716">
    <w:abstractNumId w:val="10"/>
  </w:num>
  <w:num w:numId="7" w16cid:durableId="822233655">
    <w:abstractNumId w:val="21"/>
  </w:num>
  <w:num w:numId="8" w16cid:durableId="1985544333">
    <w:abstractNumId w:val="30"/>
  </w:num>
  <w:num w:numId="9" w16cid:durableId="936983613">
    <w:abstractNumId w:val="17"/>
  </w:num>
  <w:num w:numId="10" w16cid:durableId="1854568309">
    <w:abstractNumId w:val="8"/>
  </w:num>
  <w:num w:numId="11" w16cid:durableId="1887792484">
    <w:abstractNumId w:val="26"/>
  </w:num>
  <w:num w:numId="12" w16cid:durableId="1978561179">
    <w:abstractNumId w:val="13"/>
  </w:num>
  <w:num w:numId="13" w16cid:durableId="713311294">
    <w:abstractNumId w:val="23"/>
  </w:num>
  <w:num w:numId="14" w16cid:durableId="1556893218">
    <w:abstractNumId w:val="16"/>
  </w:num>
  <w:num w:numId="15" w16cid:durableId="2147041828">
    <w:abstractNumId w:val="20"/>
  </w:num>
  <w:num w:numId="16" w16cid:durableId="846217997">
    <w:abstractNumId w:val="19"/>
  </w:num>
  <w:num w:numId="17" w16cid:durableId="1469280372">
    <w:abstractNumId w:val="3"/>
  </w:num>
  <w:num w:numId="18" w16cid:durableId="2040158142">
    <w:abstractNumId w:val="14"/>
  </w:num>
  <w:num w:numId="19" w16cid:durableId="723332449">
    <w:abstractNumId w:val="22"/>
  </w:num>
  <w:num w:numId="20" w16cid:durableId="1773356043">
    <w:abstractNumId w:val="2"/>
  </w:num>
  <w:num w:numId="21" w16cid:durableId="127552128">
    <w:abstractNumId w:val="12"/>
  </w:num>
  <w:num w:numId="22" w16cid:durableId="264387813">
    <w:abstractNumId w:val="18"/>
  </w:num>
  <w:num w:numId="23" w16cid:durableId="1965503925">
    <w:abstractNumId w:val="4"/>
  </w:num>
  <w:num w:numId="24" w16cid:durableId="31809403">
    <w:abstractNumId w:val="1"/>
  </w:num>
  <w:num w:numId="25" w16cid:durableId="1630819380">
    <w:abstractNumId w:val="15"/>
  </w:num>
  <w:num w:numId="26" w16cid:durableId="1542664805">
    <w:abstractNumId w:val="25"/>
  </w:num>
  <w:num w:numId="27" w16cid:durableId="870924030">
    <w:abstractNumId w:val="11"/>
  </w:num>
  <w:num w:numId="28" w16cid:durableId="79374494">
    <w:abstractNumId w:val="29"/>
  </w:num>
  <w:num w:numId="29" w16cid:durableId="1374889472">
    <w:abstractNumId w:val="28"/>
  </w:num>
  <w:num w:numId="30" w16cid:durableId="645818907">
    <w:abstractNumId w:val="7"/>
  </w:num>
  <w:num w:numId="31" w16cid:durableId="190111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78"/>
    <w:rsid w:val="00004A7B"/>
    <w:rsid w:val="0000533D"/>
    <w:rsid w:val="00010F7D"/>
    <w:rsid w:val="00012334"/>
    <w:rsid w:val="000129BA"/>
    <w:rsid w:val="000221BF"/>
    <w:rsid w:val="0003318D"/>
    <w:rsid w:val="00050C6B"/>
    <w:rsid w:val="00071D32"/>
    <w:rsid w:val="00083ED1"/>
    <w:rsid w:val="000920A8"/>
    <w:rsid w:val="000A2200"/>
    <w:rsid w:val="000A7932"/>
    <w:rsid w:val="000B29B0"/>
    <w:rsid w:val="000C10FE"/>
    <w:rsid w:val="000D2D15"/>
    <w:rsid w:val="000E0BA7"/>
    <w:rsid w:val="00106846"/>
    <w:rsid w:val="00123359"/>
    <w:rsid w:val="00123E7F"/>
    <w:rsid w:val="00127557"/>
    <w:rsid w:val="00141AD1"/>
    <w:rsid w:val="00151591"/>
    <w:rsid w:val="001613B5"/>
    <w:rsid w:val="00166CD7"/>
    <w:rsid w:val="001A2108"/>
    <w:rsid w:val="001C4B16"/>
    <w:rsid w:val="001C4FC5"/>
    <w:rsid w:val="001D4CBD"/>
    <w:rsid w:val="001E0BF6"/>
    <w:rsid w:val="001E2248"/>
    <w:rsid w:val="001E48A8"/>
    <w:rsid w:val="001E7041"/>
    <w:rsid w:val="001F26B9"/>
    <w:rsid w:val="001F2A90"/>
    <w:rsid w:val="001F31B2"/>
    <w:rsid w:val="001F64DC"/>
    <w:rsid w:val="00213076"/>
    <w:rsid w:val="00214D01"/>
    <w:rsid w:val="00227560"/>
    <w:rsid w:val="002434B0"/>
    <w:rsid w:val="0025395F"/>
    <w:rsid w:val="00281E6B"/>
    <w:rsid w:val="00293C2A"/>
    <w:rsid w:val="00294404"/>
    <w:rsid w:val="002A235F"/>
    <w:rsid w:val="002B24AD"/>
    <w:rsid w:val="002D1295"/>
    <w:rsid w:val="0035690E"/>
    <w:rsid w:val="00360AB3"/>
    <w:rsid w:val="00361A7E"/>
    <w:rsid w:val="00361E4F"/>
    <w:rsid w:val="0038744F"/>
    <w:rsid w:val="003B153A"/>
    <w:rsid w:val="003C78EE"/>
    <w:rsid w:val="00427761"/>
    <w:rsid w:val="00430D52"/>
    <w:rsid w:val="00430EA9"/>
    <w:rsid w:val="0044026F"/>
    <w:rsid w:val="00442267"/>
    <w:rsid w:val="00446F46"/>
    <w:rsid w:val="00456FAB"/>
    <w:rsid w:val="004741A0"/>
    <w:rsid w:val="00482F92"/>
    <w:rsid w:val="004906A0"/>
    <w:rsid w:val="004A7B6F"/>
    <w:rsid w:val="004C487A"/>
    <w:rsid w:val="004C5609"/>
    <w:rsid w:val="004C7ABC"/>
    <w:rsid w:val="004F6F2C"/>
    <w:rsid w:val="005165B2"/>
    <w:rsid w:val="0052753B"/>
    <w:rsid w:val="00530F2D"/>
    <w:rsid w:val="005564D2"/>
    <w:rsid w:val="005774F5"/>
    <w:rsid w:val="005859FD"/>
    <w:rsid w:val="005979C1"/>
    <w:rsid w:val="005D61F7"/>
    <w:rsid w:val="005E2BCF"/>
    <w:rsid w:val="005F1944"/>
    <w:rsid w:val="0060636A"/>
    <w:rsid w:val="00616A98"/>
    <w:rsid w:val="00617F35"/>
    <w:rsid w:val="00636EEF"/>
    <w:rsid w:val="0063734B"/>
    <w:rsid w:val="0063742E"/>
    <w:rsid w:val="00641855"/>
    <w:rsid w:val="00643741"/>
    <w:rsid w:val="00643E85"/>
    <w:rsid w:val="00650C1B"/>
    <w:rsid w:val="0067527D"/>
    <w:rsid w:val="0069486D"/>
    <w:rsid w:val="00695D6C"/>
    <w:rsid w:val="00696B7F"/>
    <w:rsid w:val="006A0C1F"/>
    <w:rsid w:val="006B17CA"/>
    <w:rsid w:val="006B1AA7"/>
    <w:rsid w:val="006E30F5"/>
    <w:rsid w:val="006E6C34"/>
    <w:rsid w:val="006F4ECA"/>
    <w:rsid w:val="0071691E"/>
    <w:rsid w:val="007174E3"/>
    <w:rsid w:val="0074091D"/>
    <w:rsid w:val="007467DA"/>
    <w:rsid w:val="0079218C"/>
    <w:rsid w:val="007A18E0"/>
    <w:rsid w:val="007A7A1F"/>
    <w:rsid w:val="007B4F8C"/>
    <w:rsid w:val="007E0247"/>
    <w:rsid w:val="007F10CA"/>
    <w:rsid w:val="00810175"/>
    <w:rsid w:val="008263D8"/>
    <w:rsid w:val="00841BBB"/>
    <w:rsid w:val="00845CB0"/>
    <w:rsid w:val="00846227"/>
    <w:rsid w:val="00853069"/>
    <w:rsid w:val="008625F6"/>
    <w:rsid w:val="008646CA"/>
    <w:rsid w:val="008657CD"/>
    <w:rsid w:val="0087049C"/>
    <w:rsid w:val="008724AA"/>
    <w:rsid w:val="008728E8"/>
    <w:rsid w:val="00896CC9"/>
    <w:rsid w:val="008A43A7"/>
    <w:rsid w:val="008B6B3F"/>
    <w:rsid w:val="008D7237"/>
    <w:rsid w:val="008E2393"/>
    <w:rsid w:val="0090079B"/>
    <w:rsid w:val="009040A1"/>
    <w:rsid w:val="009145D9"/>
    <w:rsid w:val="00932FC9"/>
    <w:rsid w:val="0095503E"/>
    <w:rsid w:val="009828D6"/>
    <w:rsid w:val="00987E00"/>
    <w:rsid w:val="009965B4"/>
    <w:rsid w:val="009D4C3F"/>
    <w:rsid w:val="009E0B31"/>
    <w:rsid w:val="009E58CB"/>
    <w:rsid w:val="009F4B95"/>
    <w:rsid w:val="00A05D79"/>
    <w:rsid w:val="00A1619A"/>
    <w:rsid w:val="00A163DE"/>
    <w:rsid w:val="00A277B5"/>
    <w:rsid w:val="00A3058A"/>
    <w:rsid w:val="00A32B36"/>
    <w:rsid w:val="00A35D2C"/>
    <w:rsid w:val="00A4127F"/>
    <w:rsid w:val="00A51B9D"/>
    <w:rsid w:val="00A53DB9"/>
    <w:rsid w:val="00A54EB0"/>
    <w:rsid w:val="00A7129F"/>
    <w:rsid w:val="00AA2485"/>
    <w:rsid w:val="00AA29B9"/>
    <w:rsid w:val="00AA61E3"/>
    <w:rsid w:val="00AB4DA2"/>
    <w:rsid w:val="00AF6886"/>
    <w:rsid w:val="00B136F6"/>
    <w:rsid w:val="00B3391B"/>
    <w:rsid w:val="00B50652"/>
    <w:rsid w:val="00B54590"/>
    <w:rsid w:val="00B57DDF"/>
    <w:rsid w:val="00B64B3C"/>
    <w:rsid w:val="00B740BB"/>
    <w:rsid w:val="00B97D25"/>
    <w:rsid w:val="00BD15CC"/>
    <w:rsid w:val="00BD47CC"/>
    <w:rsid w:val="00BE1305"/>
    <w:rsid w:val="00C30647"/>
    <w:rsid w:val="00C3456C"/>
    <w:rsid w:val="00C656BF"/>
    <w:rsid w:val="00C6683E"/>
    <w:rsid w:val="00C74A82"/>
    <w:rsid w:val="00C91978"/>
    <w:rsid w:val="00C945D7"/>
    <w:rsid w:val="00CA735C"/>
    <w:rsid w:val="00CA76CD"/>
    <w:rsid w:val="00CD20C9"/>
    <w:rsid w:val="00CE444C"/>
    <w:rsid w:val="00CE5BFD"/>
    <w:rsid w:val="00CF20E7"/>
    <w:rsid w:val="00D04CB4"/>
    <w:rsid w:val="00D4654A"/>
    <w:rsid w:val="00D465B3"/>
    <w:rsid w:val="00D84052"/>
    <w:rsid w:val="00DE4F3A"/>
    <w:rsid w:val="00DE5AB6"/>
    <w:rsid w:val="00DF0789"/>
    <w:rsid w:val="00DF0ACD"/>
    <w:rsid w:val="00DF492A"/>
    <w:rsid w:val="00E05373"/>
    <w:rsid w:val="00E26D25"/>
    <w:rsid w:val="00E64FE9"/>
    <w:rsid w:val="00E65561"/>
    <w:rsid w:val="00E65CA5"/>
    <w:rsid w:val="00E77F05"/>
    <w:rsid w:val="00E961CB"/>
    <w:rsid w:val="00E9769E"/>
    <w:rsid w:val="00EA097D"/>
    <w:rsid w:val="00EB28EC"/>
    <w:rsid w:val="00EC0CBB"/>
    <w:rsid w:val="00EC254C"/>
    <w:rsid w:val="00ED4D6F"/>
    <w:rsid w:val="00EE04B0"/>
    <w:rsid w:val="00F06B1F"/>
    <w:rsid w:val="00F1003A"/>
    <w:rsid w:val="00F15685"/>
    <w:rsid w:val="00F20D11"/>
    <w:rsid w:val="00F21650"/>
    <w:rsid w:val="00F25B15"/>
    <w:rsid w:val="00F26B46"/>
    <w:rsid w:val="00F367EB"/>
    <w:rsid w:val="00F5328C"/>
    <w:rsid w:val="00FA767D"/>
    <w:rsid w:val="00FB4534"/>
    <w:rsid w:val="00FB4741"/>
    <w:rsid w:val="00F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DEB3D87"/>
  <w15:docId w15:val="{A1CC1451-50AD-4BEE-BBED-ABF0B1EE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F1944"/>
    <w:pPr>
      <w:widowControl w:val="0"/>
      <w:spacing w:line="480" w:lineRule="exact"/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qFormat/>
    <w:pPr>
      <w:keepNext/>
      <w:jc w:val="left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tabs>
        <w:tab w:val="left" w:pos="3402"/>
        <w:tab w:val="left" w:pos="6237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spacing w:line="240" w:lineRule="auto"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ind w:right="28"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spacing w:line="400" w:lineRule="exact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keepNext/>
      <w:spacing w:line="482" w:lineRule="exact"/>
      <w:jc w:val="center"/>
      <w:outlineLvl w:val="7"/>
    </w:pPr>
    <w:rPr>
      <w:rFonts w:ascii="Arial" w:hAnsi="Arial"/>
      <w:b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">
    <w:name w:val="Rientro"/>
    <w:basedOn w:val="Normale"/>
    <w:pPr>
      <w:keepLines/>
      <w:tabs>
        <w:tab w:val="left" w:pos="567"/>
      </w:tabs>
      <w:ind w:left="567" w:hanging="567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spacing w:line="360" w:lineRule="auto"/>
    </w:pPr>
    <w:rPr>
      <w:rFonts w:ascii="Arial" w:hAnsi="Arial"/>
      <w:sz w:val="20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Arial" w:hAnsi="Arial"/>
      <w:b/>
      <w:sz w:val="40"/>
    </w:rPr>
  </w:style>
  <w:style w:type="paragraph" w:styleId="Rientrocorpodeltesto">
    <w:name w:val="Body Text Indent"/>
    <w:basedOn w:val="Normale"/>
    <w:pPr>
      <w:ind w:firstLine="340"/>
    </w:pPr>
    <w:rPr>
      <w:rFonts w:ascii="Arial" w:hAnsi="Arial"/>
    </w:rPr>
  </w:style>
  <w:style w:type="character" w:styleId="Numeropagina">
    <w:name w:val="page number"/>
    <w:basedOn w:val="Carpredefinitoparagrafo"/>
  </w:style>
  <w:style w:type="paragraph" w:styleId="Corpotesto">
    <w:name w:val="Body Text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Corpodeltesto3">
    <w:name w:val="Body Text 3"/>
    <w:basedOn w:val="Normale"/>
    <w:pPr>
      <w:spacing w:line="240" w:lineRule="auto"/>
    </w:pPr>
    <w:rPr>
      <w:sz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Corpodeltesto">
    <w:name w:val="Corpo del testo"/>
    <w:basedOn w:val="Normale"/>
    <w:rPr>
      <w:rFonts w:ascii="Arial" w:hAnsi="Arial" w:cs="Arial"/>
      <w:caps/>
    </w:rPr>
  </w:style>
  <w:style w:type="paragraph" w:styleId="Paragrafoelenco">
    <w:name w:val="List Paragraph"/>
    <w:basedOn w:val="Normale"/>
    <w:uiPriority w:val="34"/>
    <w:qFormat/>
    <w:rsid w:val="00C91978"/>
    <w:pPr>
      <w:ind w:left="720"/>
      <w:contextualSpacing/>
    </w:pPr>
    <w:rPr>
      <w:rFonts w:ascii="Verdana" w:hAnsi="Verdana"/>
    </w:rPr>
  </w:style>
  <w:style w:type="paragraph" w:customStyle="1" w:styleId="Corpodeltesto21">
    <w:name w:val="Corpo del testo 21"/>
    <w:basedOn w:val="Normale"/>
    <w:rsid w:val="00AB4DA2"/>
    <w:pPr>
      <w:suppressAutoHyphens/>
      <w:spacing w:after="120" w:line="480" w:lineRule="auto"/>
      <w:jc w:val="left"/>
    </w:pPr>
    <w:rPr>
      <w:rFonts w:eastAsia="Arial Unicode MS"/>
      <w:kern w:val="1"/>
      <w:szCs w:val="24"/>
    </w:rPr>
  </w:style>
  <w:style w:type="paragraph" w:customStyle="1" w:styleId="Rientrocorpodeltesto21">
    <w:name w:val="Rientro corpo del testo 21"/>
    <w:basedOn w:val="Normale"/>
    <w:rsid w:val="00AB4DA2"/>
    <w:pPr>
      <w:spacing w:line="479" w:lineRule="atLeast"/>
      <w:ind w:left="360"/>
    </w:pPr>
    <w:rPr>
      <w:sz w:val="18"/>
    </w:rPr>
  </w:style>
  <w:style w:type="paragraph" w:styleId="Testofumetto">
    <w:name w:val="Balloon Text"/>
    <w:basedOn w:val="Normale"/>
    <w:link w:val="TestofumettoCarattere"/>
    <w:rsid w:val="00845C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45CB0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561"/>
    <w:rPr>
      <w:sz w:val="24"/>
    </w:rPr>
  </w:style>
  <w:style w:type="paragraph" w:customStyle="1" w:styleId="Default">
    <w:name w:val="Default"/>
    <w:rsid w:val="006A0C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2">
    <w:name w:val="p2"/>
    <w:basedOn w:val="Normale"/>
    <w:rsid w:val="00E77F05"/>
    <w:pPr>
      <w:tabs>
        <w:tab w:val="left" w:pos="720"/>
      </w:tabs>
      <w:suppressAutoHyphens/>
      <w:spacing w:line="280" w:lineRule="atLeast"/>
    </w:pPr>
    <w:rPr>
      <w:lang w:eastAsia="ar-SA"/>
    </w:rPr>
  </w:style>
  <w:style w:type="character" w:customStyle="1" w:styleId="TitoloCarattere">
    <w:name w:val="Titolo Carattere"/>
    <w:link w:val="Titolo"/>
    <w:rsid w:val="000A2200"/>
    <w:rPr>
      <w:rFonts w:ascii="Arial" w:hAnsi="Arial"/>
      <w:b/>
      <w:sz w:val="40"/>
    </w:rPr>
  </w:style>
  <w:style w:type="paragraph" w:customStyle="1" w:styleId="stcentrato">
    <w:name w:val="stcentrato"/>
    <w:basedOn w:val="Normale"/>
    <w:rsid w:val="00F15685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omma">
    <w:name w:val="comma"/>
    <w:basedOn w:val="Normale"/>
    <w:rsid w:val="00F15685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a.baldessarini\Desktop\UsoBo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UsoBollo.dotx</Template>
  <TotalTime>30</TotalTime>
  <Pages>16</Pages>
  <Words>130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Fruet</dc:creator>
  <cp:lastModifiedBy>CARNERI FRANCESCA</cp:lastModifiedBy>
  <cp:revision>15</cp:revision>
  <cp:lastPrinted>2022-07-21T13:45:00Z</cp:lastPrinted>
  <dcterms:created xsi:type="dcterms:W3CDTF">2021-10-29T11:06:00Z</dcterms:created>
  <dcterms:modified xsi:type="dcterms:W3CDTF">2023-10-22T15:55:00Z</dcterms:modified>
</cp:coreProperties>
</file>